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C944" w14:textId="46FD0485" w:rsidR="002A7C5D" w:rsidRPr="00D8249D" w:rsidRDefault="002A7C5D" w:rsidP="002A7C5D">
      <w:pPr>
        <w:rPr>
          <w:rFonts w:ascii="TheMixB SemiBold" w:hAnsi="TheMixB SemiBold"/>
          <w:sz w:val="36"/>
          <w:szCs w:val="36"/>
        </w:rPr>
      </w:pPr>
      <w:r w:rsidRPr="00D8249D">
        <w:rPr>
          <w:rFonts w:ascii="TheMixB SemiBold" w:hAnsi="TheMixB SemiBold"/>
          <w:sz w:val="36"/>
          <w:szCs w:val="36"/>
        </w:rPr>
        <w:t>Ich will Mitglied werden</w:t>
      </w:r>
      <w:r>
        <w:rPr>
          <w:rFonts w:ascii="TheMixB SemiBold" w:hAnsi="TheMixB SemiBold"/>
          <w:sz w:val="36"/>
          <w:szCs w:val="36"/>
        </w:rPr>
        <w:t xml:space="preserve"> -</w:t>
      </w:r>
      <w:r w:rsidRPr="00D8249D">
        <w:rPr>
          <w:rFonts w:ascii="TheMixB SemiBold" w:hAnsi="TheMixB SemiBold"/>
          <w:sz w:val="36"/>
          <w:szCs w:val="36"/>
        </w:rPr>
        <w:t xml:space="preserve">Kategorie </w:t>
      </w:r>
      <w:r w:rsidR="00ED75BA" w:rsidRPr="00CE6655">
        <w:rPr>
          <w:rFonts w:ascii="TheMixB SemiBold" w:hAnsi="TheMixB SemiBold"/>
          <w:sz w:val="36"/>
          <w:szCs w:val="36"/>
        </w:rPr>
        <w:t>Gastgewerbe und Beherberger</w:t>
      </w:r>
      <w:r w:rsidR="00ED75BA">
        <w:rPr>
          <w:rFonts w:ascii="TheMixB SemiBold" w:hAnsi="TheMixB SemiBold"/>
          <w:sz w:val="36"/>
          <w:szCs w:val="36"/>
        </w:rPr>
        <w:t xml:space="preserve"> </w:t>
      </w:r>
    </w:p>
    <w:p w14:paraId="56DBDB09" w14:textId="77777777" w:rsidR="002A7C5D" w:rsidRPr="00D40E2D" w:rsidRDefault="002A7C5D" w:rsidP="002A7C5D">
      <w:pPr>
        <w:rPr>
          <w:rFonts w:ascii="Arial" w:hAnsi="Arial"/>
        </w:rPr>
      </w:pPr>
    </w:p>
    <w:p w14:paraId="4B6EC089" w14:textId="57CE0A3C" w:rsidR="002A7C5D" w:rsidRPr="005C501F" w:rsidRDefault="003E28F1" w:rsidP="002A7C5D">
      <w:pPr>
        <w:ind w:left="426" w:hanging="426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95375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7C5D" w:rsidRPr="005C501F">
        <w:rPr>
          <w:rFonts w:asciiTheme="minorHAnsi" w:hAnsiTheme="minorHAnsi" w:cstheme="minorHAnsi"/>
          <w:bCs/>
        </w:rPr>
        <w:tab/>
        <w:t>Ja, ich möchte als Mitglied von Chur Tourismus von den vielfältigen Dienstleistungen profitieren und bezahle folgenden jährlichen Mitgliederbeitrag und erhalte den Newsletter:</w:t>
      </w:r>
    </w:p>
    <w:p w14:paraId="72DD208F" w14:textId="77777777" w:rsidR="002A7C5D" w:rsidRPr="005C501F" w:rsidRDefault="002A7C5D" w:rsidP="009F1795">
      <w:pPr>
        <w:spacing w:line="360" w:lineRule="auto"/>
        <w:rPr>
          <w:rFonts w:asciiTheme="minorHAnsi" w:hAnsiTheme="minorHAnsi" w:cstheme="minorHAnsi"/>
        </w:rPr>
      </w:pPr>
    </w:p>
    <w:p w14:paraId="1F457AF3" w14:textId="77777777" w:rsidR="00ED75BA" w:rsidRPr="005C501F" w:rsidRDefault="00ED75BA" w:rsidP="00ED75BA">
      <w:pPr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  <w:b/>
        </w:rPr>
        <w:t>Abhängigkeit</w:t>
      </w:r>
    </w:p>
    <w:p w14:paraId="478A79CB" w14:textId="2D8314F4" w:rsidR="00ED75BA" w:rsidRPr="005C501F" w:rsidRDefault="00ED75BA" w:rsidP="00ED75BA">
      <w:pPr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Der Kategorie "Gastgewerbe und Beherberger mit Restauranteinträgen" hat eine hohe Abhängigkeit zum Tourismus. </w:t>
      </w:r>
    </w:p>
    <w:p w14:paraId="4FCAC548" w14:textId="77777777" w:rsidR="00ED75BA" w:rsidRPr="005C501F" w:rsidRDefault="00ED75BA" w:rsidP="00ED75BA">
      <w:pPr>
        <w:tabs>
          <w:tab w:val="left" w:pos="1701"/>
        </w:tabs>
        <w:spacing w:after="120"/>
        <w:rPr>
          <w:rFonts w:asciiTheme="minorHAnsi" w:hAnsiTheme="minorHAnsi" w:cstheme="minorHAnsi"/>
          <w:b/>
        </w:rPr>
      </w:pPr>
    </w:p>
    <w:p w14:paraId="30FF2B41" w14:textId="2E4898C7" w:rsidR="00ED75BA" w:rsidRDefault="00ED75BA" w:rsidP="00ED75BA">
      <w:pPr>
        <w:tabs>
          <w:tab w:val="left" w:pos="1701"/>
        </w:tabs>
        <w:spacing w:after="120"/>
        <w:rPr>
          <w:rFonts w:asciiTheme="minorHAnsi" w:hAnsiTheme="minorHAnsi" w:cstheme="minorHAnsi"/>
          <w:b/>
        </w:rPr>
      </w:pPr>
      <w:r w:rsidRPr="005C501F">
        <w:rPr>
          <w:rFonts w:asciiTheme="minorHAnsi" w:hAnsiTheme="minorHAnsi" w:cstheme="minorHAnsi"/>
          <w:b/>
        </w:rPr>
        <w:t>Hotels/Gruppenunterkünfte/BnB</w:t>
      </w:r>
    </w:p>
    <w:p w14:paraId="482B3D1F" w14:textId="166B7764" w:rsidR="00ED75BA" w:rsidRPr="005C501F" w:rsidRDefault="008E1BC0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49900664"/>
          <w:placeholder>
            <w:docPart w:val="1CC8CFB0021A403AA4BAEEA72883647E"/>
          </w:placeholder>
          <w:showingPlcHdr/>
        </w:sdtPr>
        <w:sdtContent>
          <w:r w:rsidRPr="008E1BC0">
            <w:rPr>
              <w:rStyle w:val="Platzhaltertext"/>
              <w:rFonts w:asciiTheme="minorHAnsi" w:eastAsia="PMingLiU" w:hAnsiTheme="minorHAnsi" w:cstheme="minorHAnsi"/>
            </w:rPr>
            <w:t>Anzahl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ED75BA" w:rsidRPr="005C501F">
        <w:rPr>
          <w:rFonts w:asciiTheme="minorHAnsi" w:hAnsiTheme="minorHAnsi" w:cstheme="minorHAnsi"/>
        </w:rPr>
        <w:t xml:space="preserve">Logiernächte des Vorjahres (Hotel-Kategorie „Superieur“ à CHF </w:t>
      </w:r>
      <w:r w:rsidR="009C6694">
        <w:rPr>
          <w:rFonts w:asciiTheme="minorHAnsi" w:hAnsiTheme="minorHAnsi" w:cstheme="minorHAnsi"/>
        </w:rPr>
        <w:t>-.</w:t>
      </w:r>
      <w:r w:rsidR="00ED75BA" w:rsidRPr="005C501F">
        <w:rPr>
          <w:rFonts w:asciiTheme="minorHAnsi" w:hAnsiTheme="minorHAnsi" w:cstheme="minorHAnsi"/>
        </w:rPr>
        <w:t>20)</w:t>
      </w:r>
      <w:r w:rsidR="00ED75BA" w:rsidRPr="005C501F">
        <w:rPr>
          <w:rFonts w:asciiTheme="minorHAnsi" w:hAnsiTheme="minorHAnsi" w:cstheme="minorHAnsi"/>
        </w:rPr>
        <w:tab/>
        <w:t>CHF</w:t>
      </w:r>
      <w:r w:rsidR="00ED75BA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fr-CH"/>
          </w:rPr>
          <w:id w:val="-984164200"/>
          <w:placeholder>
            <w:docPart w:val="7252F21A098B47FC8D22B683FC520D9A"/>
          </w:placeholder>
          <w:showingPlcHdr/>
        </w:sdtPr>
        <w:sdtEndPr>
          <w:rPr>
            <w:u w:val="single"/>
          </w:rPr>
        </w:sdtEndPr>
        <w:sdtContent>
          <w:r w:rsidR="00ED75BA"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21FCC239" w14:textId="3CAAD445" w:rsidR="00ED75BA" w:rsidRPr="005C501F" w:rsidRDefault="008E1BC0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75102539"/>
          <w:placeholder>
            <w:docPart w:val="828E43CB4C62418DA839E523B880794F"/>
          </w:placeholder>
        </w:sdtPr>
        <w:sdtContent>
          <w:sdt>
            <w:sdtPr>
              <w:rPr>
                <w:rFonts w:asciiTheme="minorHAnsi" w:hAnsiTheme="minorHAnsi" w:cstheme="minorHAnsi"/>
              </w:rPr>
              <w:id w:val="-200633475"/>
              <w:placeholder>
                <w:docPart w:val="E1934243E46943CB9EDE3004EDACD267"/>
              </w:placeholder>
              <w:showingPlcHdr/>
            </w:sdtPr>
            <w:sdtContent>
              <w:r w:rsidRPr="008E1BC0">
                <w:rPr>
                  <w:rStyle w:val="Platzhaltertext"/>
                  <w:rFonts w:asciiTheme="minorHAnsi" w:eastAsia="PMingLiU" w:hAnsiTheme="minorHAnsi" w:cstheme="minorHAnsi"/>
                </w:rPr>
                <w:t>Anzahl</w:t>
              </w:r>
            </w:sdtContent>
          </w:sdt>
        </w:sdtContent>
      </w:sdt>
      <w:r>
        <w:rPr>
          <w:rFonts w:asciiTheme="minorHAnsi" w:hAnsiTheme="minorHAnsi" w:cstheme="minorHAnsi"/>
        </w:rPr>
        <w:t xml:space="preserve"> </w:t>
      </w:r>
      <w:r w:rsidR="00ED75BA" w:rsidRPr="005C501F">
        <w:rPr>
          <w:rFonts w:asciiTheme="minorHAnsi" w:hAnsiTheme="minorHAnsi" w:cstheme="minorHAnsi"/>
        </w:rPr>
        <w:t xml:space="preserve">Logiernächte des Vorjahres (Hotel-Kategorie „Mittelklasse“ à CHF </w:t>
      </w:r>
      <w:r w:rsidR="009C6694">
        <w:rPr>
          <w:rFonts w:asciiTheme="minorHAnsi" w:hAnsiTheme="minorHAnsi" w:cstheme="minorHAnsi"/>
        </w:rPr>
        <w:t>-.</w:t>
      </w:r>
      <w:r w:rsidR="00ED75BA" w:rsidRPr="005C501F">
        <w:rPr>
          <w:rFonts w:asciiTheme="minorHAnsi" w:hAnsiTheme="minorHAnsi" w:cstheme="minorHAnsi"/>
        </w:rPr>
        <w:t>15)</w:t>
      </w:r>
      <w:r w:rsidR="00ED75BA" w:rsidRPr="005C501F">
        <w:rPr>
          <w:rFonts w:asciiTheme="minorHAnsi" w:hAnsiTheme="minorHAnsi" w:cstheme="minorHAnsi"/>
        </w:rPr>
        <w:tab/>
        <w:t>CHF</w:t>
      </w:r>
      <w:r w:rsidR="00ED75BA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fr-CH"/>
          </w:rPr>
          <w:id w:val="1293938774"/>
          <w:placeholder>
            <w:docPart w:val="3B292B2867544DA5A3C671248FED1261"/>
          </w:placeholder>
          <w:showingPlcHdr/>
        </w:sdtPr>
        <w:sdtEndPr>
          <w:rPr>
            <w:u w:val="single"/>
          </w:rPr>
        </w:sdtEndPr>
        <w:sdtContent>
          <w:r w:rsidR="00ED75BA"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24EF4F3E" w14:textId="40E58875" w:rsidR="00ED75BA" w:rsidRPr="005C501F" w:rsidRDefault="008E1BC0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56198698"/>
          <w:placeholder>
            <w:docPart w:val="6614CF32D6834FE894D6DE8F079C276E"/>
          </w:placeholder>
        </w:sdtPr>
        <w:sdtContent>
          <w:sdt>
            <w:sdtPr>
              <w:rPr>
                <w:rFonts w:asciiTheme="minorHAnsi" w:hAnsiTheme="minorHAnsi" w:cstheme="minorHAnsi"/>
              </w:rPr>
              <w:id w:val="233909897"/>
              <w:placeholder>
                <w:docPart w:val="901F940A2D014B1884EA6AA4C74BA3F9"/>
              </w:placeholder>
              <w:showingPlcHdr/>
            </w:sdtPr>
            <w:sdtContent>
              <w:r w:rsidRPr="008E1BC0">
                <w:rPr>
                  <w:rStyle w:val="Platzhaltertext"/>
                  <w:rFonts w:asciiTheme="minorHAnsi" w:eastAsia="PMingLiU" w:hAnsiTheme="minorHAnsi" w:cstheme="minorHAnsi"/>
                </w:rPr>
                <w:t>Anzahl</w:t>
              </w:r>
            </w:sdtContent>
          </w:sdt>
        </w:sdtContent>
      </w:sdt>
      <w:r>
        <w:rPr>
          <w:rFonts w:asciiTheme="minorHAnsi" w:hAnsiTheme="minorHAnsi" w:cstheme="minorHAnsi"/>
        </w:rPr>
        <w:t xml:space="preserve"> </w:t>
      </w:r>
      <w:r w:rsidR="00ED75BA" w:rsidRPr="005C501F">
        <w:rPr>
          <w:rFonts w:asciiTheme="minorHAnsi" w:hAnsiTheme="minorHAnsi" w:cstheme="minorHAnsi"/>
        </w:rPr>
        <w:t xml:space="preserve">Logiernächte des Vorjahres (Hotel-Kategorie „Standard“ à CHF </w:t>
      </w:r>
      <w:r w:rsidR="009C6694">
        <w:rPr>
          <w:rFonts w:asciiTheme="minorHAnsi" w:hAnsiTheme="minorHAnsi" w:cstheme="minorHAnsi"/>
        </w:rPr>
        <w:t>-.</w:t>
      </w:r>
      <w:r w:rsidR="00ED75BA" w:rsidRPr="005C501F">
        <w:rPr>
          <w:rFonts w:asciiTheme="minorHAnsi" w:hAnsiTheme="minorHAnsi" w:cstheme="minorHAnsi"/>
        </w:rPr>
        <w:t>12)</w:t>
      </w:r>
      <w:r w:rsidR="00ED75BA" w:rsidRPr="005C501F">
        <w:rPr>
          <w:rFonts w:asciiTheme="minorHAnsi" w:hAnsiTheme="minorHAnsi" w:cstheme="minorHAnsi"/>
        </w:rPr>
        <w:tab/>
        <w:t>CHF</w:t>
      </w:r>
      <w:r w:rsidR="00ED75BA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fr-CH"/>
          </w:rPr>
          <w:id w:val="-1049916854"/>
          <w:placeholder>
            <w:docPart w:val="2375D51A546E43D79DF095CBFCFF4026"/>
          </w:placeholder>
          <w:showingPlcHdr/>
        </w:sdtPr>
        <w:sdtEndPr>
          <w:rPr>
            <w:u w:val="single"/>
          </w:rPr>
        </w:sdtEndPr>
        <w:sdtContent>
          <w:r w:rsidR="00ED75BA"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58C46752" w14:textId="1D0FB3DC" w:rsidR="00ED75BA" w:rsidRPr="005C501F" w:rsidRDefault="008E1BC0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93242149"/>
          <w:placeholder>
            <w:docPart w:val="C6FEE1D6F01748F2B6CBC5FE78250024"/>
          </w:placeholder>
        </w:sdtPr>
        <w:sdtContent>
          <w:sdt>
            <w:sdtPr>
              <w:rPr>
                <w:rFonts w:asciiTheme="minorHAnsi" w:hAnsiTheme="minorHAnsi" w:cstheme="minorHAnsi"/>
              </w:rPr>
              <w:id w:val="-1843928778"/>
              <w:placeholder>
                <w:docPart w:val="0F3C0B6B67144AB5981D031C19BEF996"/>
              </w:placeholder>
              <w:showingPlcHdr/>
            </w:sdtPr>
            <w:sdtContent>
              <w:r w:rsidRPr="008E1BC0">
                <w:rPr>
                  <w:rStyle w:val="Platzhaltertext"/>
                  <w:rFonts w:asciiTheme="minorHAnsi" w:eastAsia="PMingLiU" w:hAnsiTheme="minorHAnsi" w:cstheme="minorHAnsi"/>
                </w:rPr>
                <w:t>Anzahl</w:t>
              </w:r>
            </w:sdtContent>
          </w:sdt>
        </w:sdtContent>
      </w:sdt>
      <w:r>
        <w:rPr>
          <w:rFonts w:asciiTheme="minorHAnsi" w:hAnsiTheme="minorHAnsi" w:cstheme="minorHAnsi"/>
        </w:rPr>
        <w:t xml:space="preserve"> </w:t>
      </w:r>
      <w:r w:rsidR="00ED75BA" w:rsidRPr="005C501F">
        <w:rPr>
          <w:rFonts w:asciiTheme="minorHAnsi" w:hAnsiTheme="minorHAnsi" w:cstheme="minorHAnsi"/>
        </w:rPr>
        <w:t xml:space="preserve">Logiernächte des Vorjahres (Gruppenunterkunft „Standard“ à CHF </w:t>
      </w:r>
      <w:r w:rsidR="009C6694">
        <w:rPr>
          <w:rFonts w:asciiTheme="minorHAnsi" w:hAnsiTheme="minorHAnsi" w:cstheme="minorHAnsi"/>
        </w:rPr>
        <w:t>-.</w:t>
      </w:r>
      <w:r w:rsidR="00ED75BA" w:rsidRPr="005C501F">
        <w:rPr>
          <w:rFonts w:asciiTheme="minorHAnsi" w:hAnsiTheme="minorHAnsi" w:cstheme="minorHAnsi"/>
        </w:rPr>
        <w:t>12)</w:t>
      </w:r>
      <w:r w:rsidR="00ED75BA" w:rsidRPr="005C501F">
        <w:rPr>
          <w:rFonts w:asciiTheme="minorHAnsi" w:hAnsiTheme="minorHAnsi" w:cstheme="minorHAnsi"/>
        </w:rPr>
        <w:tab/>
      </w:r>
      <w:r w:rsidR="00ED75BA" w:rsidRPr="005C501F">
        <w:rPr>
          <w:rFonts w:asciiTheme="minorHAnsi" w:hAnsiTheme="minorHAnsi" w:cstheme="minorHAnsi"/>
          <w:u w:val="single"/>
        </w:rPr>
        <w:t>CHF</w:t>
      </w:r>
      <w:r w:rsidR="00ED75BA" w:rsidRPr="005C501F">
        <w:rPr>
          <w:rFonts w:asciiTheme="minorHAnsi" w:hAnsiTheme="minorHAnsi" w:cstheme="minorHAnsi"/>
          <w:u w:val="single"/>
        </w:rPr>
        <w:tab/>
      </w:r>
      <w:sdt>
        <w:sdtPr>
          <w:rPr>
            <w:rFonts w:asciiTheme="minorHAnsi" w:hAnsiTheme="minorHAnsi" w:cstheme="minorHAnsi"/>
            <w:u w:val="single"/>
            <w:lang w:val="fr-CH"/>
          </w:rPr>
          <w:id w:val="-633024043"/>
          <w:placeholder>
            <w:docPart w:val="F9099B6C803D43F0A23A692C20BF9271"/>
          </w:placeholder>
          <w:showingPlcHdr/>
        </w:sdtPr>
        <w:sdtEndPr/>
        <w:sdtContent>
          <w:r w:rsidR="00ED75BA"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sdtContent>
      </w:sdt>
    </w:p>
    <w:p w14:paraId="39C9C763" w14:textId="446A45CB" w:rsidR="00ED75BA" w:rsidRPr="005C501F" w:rsidRDefault="00ED75BA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  <w:lang w:val="de-CH"/>
        </w:rPr>
      </w:pPr>
      <w:r w:rsidRPr="00B17290">
        <w:rPr>
          <w:rFonts w:asciiTheme="minorHAnsi" w:hAnsiTheme="minorHAnsi" w:cstheme="minorHAnsi"/>
          <w:lang w:val="en-GB"/>
        </w:rPr>
        <w:t xml:space="preserve">Total (mind. CHF 250 und max. </w:t>
      </w:r>
      <w:r w:rsidRPr="005C501F">
        <w:rPr>
          <w:rFonts w:asciiTheme="minorHAnsi" w:hAnsiTheme="minorHAnsi" w:cstheme="minorHAnsi"/>
        </w:rPr>
        <w:t>CHF 500)</w:t>
      </w:r>
      <w:r w:rsidRPr="005C501F">
        <w:rPr>
          <w:rFonts w:asciiTheme="minorHAnsi" w:hAnsiTheme="minorHAnsi" w:cstheme="minorHAnsi"/>
        </w:rPr>
        <w:tab/>
      </w:r>
      <w:r w:rsidR="008E1BC0">
        <w:rPr>
          <w:rFonts w:asciiTheme="minorHAnsi" w:hAnsiTheme="minorHAnsi" w:cstheme="minorHAnsi"/>
        </w:rPr>
        <w:tab/>
      </w:r>
      <w:r w:rsidRPr="005C501F">
        <w:rPr>
          <w:rFonts w:asciiTheme="minorHAnsi" w:hAnsiTheme="minorHAnsi" w:cstheme="minorHAnsi"/>
        </w:rPr>
        <w:t>CHF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fr-CH"/>
          </w:rPr>
          <w:id w:val="1488979845"/>
          <w:placeholder>
            <w:docPart w:val="821BAE031D4A4C1E8A84710372279672"/>
          </w:placeholder>
          <w:showingPlcHdr/>
        </w:sdtPr>
        <w:sdtEndPr>
          <w:rPr>
            <w:u w:val="single"/>
          </w:rPr>
        </w:sdtEndPr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3E874E12" w14:textId="77777777" w:rsidR="001B35FD" w:rsidRPr="005C501F" w:rsidRDefault="001B35FD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</w:p>
    <w:p w14:paraId="0CF2E1A2" w14:textId="3BB7D8BF" w:rsidR="00ED75BA" w:rsidRPr="005C501F" w:rsidRDefault="00ED75BA" w:rsidP="00ED75BA">
      <w:pPr>
        <w:tabs>
          <w:tab w:val="left" w:pos="1701"/>
        </w:tabs>
        <w:rPr>
          <w:rFonts w:asciiTheme="minorHAnsi" w:hAnsiTheme="minorHAnsi" w:cstheme="minorHAnsi"/>
          <w:i/>
        </w:rPr>
      </w:pPr>
      <w:r w:rsidRPr="005C501F">
        <w:rPr>
          <w:rFonts w:asciiTheme="minorHAnsi" w:hAnsiTheme="minorHAnsi" w:cstheme="minorHAnsi"/>
          <w:i/>
        </w:rPr>
        <w:t xml:space="preserve">Bei gemischten Betrieben (z.B. Hotel/Restaurant/Gruppenunterkunft) müssen die Ansätze für alle Betriebsteile bezahlt werden, wobei der Mindestbetrag pro Betriebsteil </w:t>
      </w:r>
      <w:r w:rsidR="001B35FD" w:rsidRPr="005C501F">
        <w:rPr>
          <w:rFonts w:asciiTheme="minorHAnsi" w:hAnsiTheme="minorHAnsi" w:cstheme="minorHAnsi"/>
          <w:i/>
        </w:rPr>
        <w:t>CHF</w:t>
      </w:r>
      <w:r w:rsidRPr="005C501F">
        <w:rPr>
          <w:rFonts w:asciiTheme="minorHAnsi" w:hAnsiTheme="minorHAnsi" w:cstheme="minorHAnsi"/>
          <w:i/>
        </w:rPr>
        <w:t xml:space="preserve"> 250 beträgt.</w:t>
      </w:r>
    </w:p>
    <w:p w14:paraId="6D014EF2" w14:textId="77777777" w:rsidR="001B35FD" w:rsidRPr="005C501F" w:rsidRDefault="001B35FD" w:rsidP="001B35FD">
      <w:pPr>
        <w:tabs>
          <w:tab w:val="left" w:pos="1701"/>
        </w:tabs>
        <w:spacing w:line="360" w:lineRule="auto"/>
        <w:rPr>
          <w:rFonts w:asciiTheme="minorHAnsi" w:hAnsiTheme="minorHAnsi" w:cstheme="minorHAnsi"/>
          <w:b/>
        </w:rPr>
      </w:pPr>
    </w:p>
    <w:p w14:paraId="663E8B47" w14:textId="77777777" w:rsidR="001B35FD" w:rsidRPr="005C501F" w:rsidRDefault="001B35FD" w:rsidP="001B35FD">
      <w:pPr>
        <w:tabs>
          <w:tab w:val="left" w:pos="1701"/>
          <w:tab w:val="left" w:pos="6521"/>
        </w:tabs>
        <w:spacing w:after="120"/>
        <w:rPr>
          <w:rFonts w:asciiTheme="minorHAnsi" w:hAnsiTheme="minorHAnsi" w:cstheme="minorHAnsi"/>
          <w:b/>
        </w:rPr>
      </w:pPr>
      <w:r w:rsidRPr="005C501F">
        <w:rPr>
          <w:rFonts w:asciiTheme="minorHAnsi" w:hAnsiTheme="minorHAnsi" w:cstheme="minorHAnsi"/>
          <w:b/>
        </w:rPr>
        <w:t xml:space="preserve">Restaurant Name: </w:t>
      </w:r>
      <w:sdt>
        <w:sdtPr>
          <w:rPr>
            <w:rFonts w:asciiTheme="minorHAnsi" w:hAnsiTheme="minorHAnsi" w:cstheme="minorHAnsi"/>
          </w:rPr>
          <w:id w:val="1502002654"/>
          <w:placeholder>
            <w:docPart w:val="1C6EF36EDF89428E85636DA9EECABA3C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8721C41" w14:textId="102A955A" w:rsidR="001B35FD" w:rsidRPr="005C501F" w:rsidRDefault="008E1BC0" w:rsidP="001B35FD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7666024"/>
          <w:placeholder>
            <w:docPart w:val="B8EB0391C694415E99F2A6A0E491A6E7"/>
          </w:placeholder>
          <w:showingPlcHdr/>
        </w:sdtPr>
        <w:sdtContent>
          <w:r w:rsidRPr="008E1BC0">
            <w:rPr>
              <w:rStyle w:val="Platzhaltertext"/>
              <w:rFonts w:asciiTheme="minorHAnsi" w:eastAsia="PMingLiU" w:hAnsiTheme="minorHAnsi" w:cstheme="minorHAnsi"/>
            </w:rPr>
            <w:t>Anzahl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1B35FD" w:rsidRPr="005C501F">
        <w:rPr>
          <w:rFonts w:asciiTheme="minorHAnsi" w:hAnsiTheme="minorHAnsi" w:cstheme="minorHAnsi"/>
        </w:rPr>
        <w:t>Sitzplätze/Thekenplätze im Restaurant à CHF 4.10</w:t>
      </w:r>
      <w:r w:rsidR="001B35FD" w:rsidRPr="005C501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B35FD" w:rsidRPr="005C501F">
        <w:rPr>
          <w:rFonts w:asciiTheme="minorHAnsi" w:hAnsiTheme="minorHAnsi" w:cstheme="minorHAnsi"/>
        </w:rPr>
        <w:t>CHF</w:t>
      </w:r>
      <w:r w:rsidR="001B35FD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fr-CH"/>
          </w:rPr>
          <w:id w:val="30924835"/>
          <w:placeholder>
            <w:docPart w:val="0AD219BB0AB648BC924EE603006190D8"/>
          </w:placeholder>
          <w:showingPlcHdr/>
        </w:sdtPr>
        <w:sdtEndPr>
          <w:rPr>
            <w:u w:val="single"/>
          </w:rPr>
        </w:sdtEndPr>
        <w:sdtContent>
          <w:r w:rsidR="001B35FD"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1CB2ADF3" w14:textId="509827A1" w:rsidR="001B35FD" w:rsidRPr="005C501F" w:rsidRDefault="008E1BC0" w:rsidP="001B35FD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81225901"/>
          <w:placeholder>
            <w:docPart w:val="9F044838625747AFA680288C553C864A"/>
          </w:placeholder>
          <w:showingPlcHdr/>
        </w:sdtPr>
        <w:sdtContent>
          <w:r w:rsidRPr="008E1BC0">
            <w:rPr>
              <w:rStyle w:val="Platzhaltertext"/>
              <w:rFonts w:asciiTheme="minorHAnsi" w:eastAsia="PMingLiU" w:hAnsiTheme="minorHAnsi" w:cstheme="minorHAnsi"/>
            </w:rPr>
            <w:t>Anzahl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1B35FD" w:rsidRPr="005C501F">
        <w:rPr>
          <w:rFonts w:asciiTheme="minorHAnsi" w:hAnsiTheme="minorHAnsi" w:cstheme="minorHAnsi"/>
        </w:rPr>
        <w:t>Sitzplätze/Thekenplätze im Saal oder Garten à CHF 1.15</w:t>
      </w:r>
      <w:r w:rsidR="001B35FD" w:rsidRPr="005C501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B35FD" w:rsidRPr="005C501F">
        <w:rPr>
          <w:rFonts w:asciiTheme="minorHAnsi" w:hAnsiTheme="minorHAnsi" w:cstheme="minorHAnsi"/>
          <w:u w:val="single"/>
        </w:rPr>
        <w:t>CHF</w:t>
      </w:r>
      <w:r w:rsidR="001B35FD" w:rsidRPr="005C501F">
        <w:rPr>
          <w:rFonts w:asciiTheme="minorHAnsi" w:hAnsiTheme="minorHAnsi" w:cstheme="minorHAnsi"/>
          <w:u w:val="single"/>
        </w:rPr>
        <w:tab/>
      </w:r>
      <w:sdt>
        <w:sdtPr>
          <w:rPr>
            <w:rFonts w:asciiTheme="minorHAnsi" w:hAnsiTheme="minorHAnsi" w:cstheme="minorHAnsi"/>
            <w:u w:val="single"/>
            <w:lang w:val="fr-CH"/>
          </w:rPr>
          <w:id w:val="1338501574"/>
          <w:placeholder>
            <w:docPart w:val="E74E8786E76040C896D20F3E10D1D78D"/>
          </w:placeholder>
          <w:showingPlcHdr/>
        </w:sdtPr>
        <w:sdtEndPr/>
        <w:sdtContent>
          <w:r w:rsidR="001B35FD"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sdtContent>
      </w:sdt>
    </w:p>
    <w:p w14:paraId="0DC80FEF" w14:textId="71396AE2" w:rsidR="001B35FD" w:rsidRPr="005C501F" w:rsidRDefault="001B35FD" w:rsidP="001B35FD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r w:rsidRPr="00B17290">
        <w:rPr>
          <w:rFonts w:asciiTheme="minorHAnsi" w:hAnsiTheme="minorHAnsi" w:cstheme="minorHAnsi"/>
          <w:lang w:val="en-GB"/>
        </w:rPr>
        <w:t xml:space="preserve">Total (mind. CHF 150 und max. </w:t>
      </w:r>
      <w:r w:rsidRPr="005C501F">
        <w:rPr>
          <w:rFonts w:asciiTheme="minorHAnsi" w:hAnsiTheme="minorHAnsi" w:cstheme="minorHAnsi"/>
          <w:lang w:val="de-CH"/>
        </w:rPr>
        <w:t>CHF 400)</w:t>
      </w:r>
      <w:r w:rsidRPr="005C501F">
        <w:rPr>
          <w:rFonts w:asciiTheme="minorHAnsi" w:hAnsiTheme="minorHAnsi" w:cstheme="minorHAnsi"/>
          <w:lang w:val="de-CH"/>
        </w:rPr>
        <w:tab/>
      </w:r>
      <w:r w:rsidR="008E1BC0">
        <w:rPr>
          <w:rFonts w:asciiTheme="minorHAnsi" w:hAnsiTheme="minorHAnsi" w:cstheme="minorHAnsi"/>
          <w:lang w:val="de-CH"/>
        </w:rPr>
        <w:tab/>
      </w:r>
      <w:r w:rsidRPr="005C501F">
        <w:rPr>
          <w:rFonts w:asciiTheme="minorHAnsi" w:hAnsiTheme="minorHAnsi" w:cstheme="minorHAnsi"/>
          <w:lang w:val="de-CH"/>
        </w:rPr>
        <w:t>CHF</w:t>
      </w:r>
      <w:r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  <w:lang w:val="fr-CH"/>
          </w:rPr>
          <w:id w:val="-1078210720"/>
          <w:placeholder>
            <w:docPart w:val="E8826575D4FC4148A24C36530174C93B"/>
          </w:placeholder>
          <w:showingPlcHdr/>
        </w:sdtPr>
        <w:sdtEndPr>
          <w:rPr>
            <w:u w:val="single"/>
          </w:rPr>
        </w:sdtEndPr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4F17F055" w14:textId="77777777" w:rsidR="001B35FD" w:rsidRPr="005C501F" w:rsidRDefault="001B35FD" w:rsidP="001B35FD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</w:p>
    <w:p w14:paraId="7E8FF066" w14:textId="77777777" w:rsidR="001B35FD" w:rsidRPr="005C501F" w:rsidRDefault="001B35FD" w:rsidP="001B35FD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</w:p>
    <w:p w14:paraId="730667DF" w14:textId="77777777" w:rsidR="001B35FD" w:rsidRPr="005C501F" w:rsidRDefault="001B35FD" w:rsidP="001B35FD">
      <w:pPr>
        <w:tabs>
          <w:tab w:val="left" w:pos="1701"/>
        </w:tabs>
        <w:spacing w:after="120"/>
        <w:rPr>
          <w:rFonts w:asciiTheme="minorHAnsi" w:hAnsiTheme="minorHAnsi" w:cstheme="minorHAnsi"/>
          <w:b/>
        </w:rPr>
      </w:pPr>
      <w:r w:rsidRPr="005C501F">
        <w:rPr>
          <w:rFonts w:asciiTheme="minorHAnsi" w:hAnsiTheme="minorHAnsi" w:cstheme="minorHAnsi"/>
          <w:b/>
        </w:rPr>
        <w:t>Unterhaltungsbetriebe (Bar, Dancing, Erlebnisgastronomie)</w:t>
      </w:r>
    </w:p>
    <w:p w14:paraId="57CBC8BA" w14:textId="2E603701" w:rsidR="001B35FD" w:rsidRPr="005C501F" w:rsidRDefault="008E1BC0" w:rsidP="001B35FD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1616358505"/>
          <w:placeholder>
            <w:docPart w:val="0594A7727A824410A2236D6AA8FCE0F2"/>
          </w:placeholder>
          <w:showingPlcHdr/>
        </w:sdtPr>
        <w:sdtContent>
          <w:r w:rsidRPr="008E1BC0">
            <w:rPr>
              <w:rStyle w:val="Platzhaltertext"/>
              <w:rFonts w:asciiTheme="minorHAnsi" w:eastAsia="PMingLiU" w:hAnsiTheme="minorHAnsi" w:cstheme="minorHAnsi"/>
            </w:rPr>
            <w:t>Anzahl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1B35FD" w:rsidRPr="005C501F">
        <w:rPr>
          <w:rFonts w:asciiTheme="minorHAnsi" w:hAnsiTheme="minorHAnsi" w:cstheme="minorHAnsi"/>
        </w:rPr>
        <w:t>Quadratmeter Fläche à CHF 1.15</w:t>
      </w:r>
      <w:r w:rsidR="001B35FD" w:rsidRPr="005C501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B35FD" w:rsidRPr="005C501F">
        <w:rPr>
          <w:rFonts w:asciiTheme="minorHAnsi" w:hAnsiTheme="minorHAnsi" w:cstheme="minorHAnsi"/>
          <w:u w:val="single"/>
        </w:rPr>
        <w:t>CHF</w:t>
      </w:r>
      <w:r w:rsidR="001B35FD" w:rsidRPr="005C501F">
        <w:rPr>
          <w:rFonts w:asciiTheme="minorHAnsi" w:hAnsiTheme="minorHAnsi" w:cstheme="minorHAnsi"/>
          <w:u w:val="single"/>
        </w:rPr>
        <w:tab/>
      </w:r>
      <w:sdt>
        <w:sdtPr>
          <w:rPr>
            <w:rFonts w:asciiTheme="minorHAnsi" w:hAnsiTheme="minorHAnsi" w:cstheme="minorHAnsi"/>
            <w:u w:val="single"/>
            <w:lang w:val="fr-CH"/>
          </w:rPr>
          <w:id w:val="-2056304339"/>
          <w:placeholder>
            <w:docPart w:val="C69495443D35477D9665C244A4AC8181"/>
          </w:placeholder>
          <w:showingPlcHdr/>
        </w:sdtPr>
        <w:sdtEndPr/>
        <w:sdtContent>
          <w:r w:rsidR="001B35FD"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sdtContent>
      </w:sdt>
    </w:p>
    <w:p w14:paraId="3FE06502" w14:textId="3C2ADA3C" w:rsidR="001B35FD" w:rsidRPr="005C501F" w:rsidRDefault="001B35FD" w:rsidP="001B35FD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r w:rsidRPr="00B17290">
        <w:rPr>
          <w:rFonts w:asciiTheme="minorHAnsi" w:hAnsiTheme="minorHAnsi" w:cstheme="minorHAnsi"/>
          <w:lang w:val="en-GB"/>
        </w:rPr>
        <w:t xml:space="preserve">Total (mind. CHF 150 und max. </w:t>
      </w:r>
      <w:r w:rsidRPr="005C501F">
        <w:rPr>
          <w:rFonts w:asciiTheme="minorHAnsi" w:hAnsiTheme="minorHAnsi" w:cstheme="minorHAnsi"/>
        </w:rPr>
        <w:t>CHF 400)</w:t>
      </w:r>
      <w:r w:rsidRPr="005C501F">
        <w:rPr>
          <w:rFonts w:asciiTheme="minorHAnsi" w:hAnsiTheme="minorHAnsi" w:cstheme="minorHAnsi"/>
        </w:rPr>
        <w:tab/>
      </w:r>
      <w:r w:rsidR="008E1BC0">
        <w:rPr>
          <w:rFonts w:asciiTheme="minorHAnsi" w:hAnsiTheme="minorHAnsi" w:cstheme="minorHAnsi"/>
        </w:rPr>
        <w:tab/>
      </w:r>
      <w:r w:rsidRPr="005C501F">
        <w:rPr>
          <w:rFonts w:asciiTheme="minorHAnsi" w:hAnsiTheme="minorHAnsi" w:cstheme="minorHAnsi"/>
        </w:rPr>
        <w:t>CHF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fr-CH"/>
          </w:rPr>
          <w:id w:val="764886197"/>
          <w:placeholder>
            <w:docPart w:val="ACED2BC00E5D49A98C5C2A1150B4ED23"/>
          </w:placeholder>
          <w:showingPlcHdr/>
        </w:sdtPr>
        <w:sdtEndPr>
          <w:rPr>
            <w:u w:val="single"/>
          </w:rPr>
        </w:sdtEndPr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40147CB7" w14:textId="77777777" w:rsidR="001B35FD" w:rsidRPr="005C501F" w:rsidRDefault="001B35FD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</w:p>
    <w:p w14:paraId="037C54D0" w14:textId="181AE702" w:rsidR="001B35FD" w:rsidRPr="005C501F" w:rsidRDefault="001B35FD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hAnsiTheme="minorHAnsi" w:cstheme="minorHAnsi"/>
          <w:b/>
        </w:rPr>
      </w:pPr>
    </w:p>
    <w:p w14:paraId="6B08B1C9" w14:textId="4F1E6EF1" w:rsidR="002A7C5D" w:rsidRPr="005C501F" w:rsidRDefault="002A7C5D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  <w:b/>
        </w:rPr>
        <w:lastRenderedPageBreak/>
        <w:t>Firmenname</w:t>
      </w:r>
      <w:r w:rsidRPr="005C501F">
        <w:rPr>
          <w:rFonts w:asciiTheme="minorHAnsi" w:hAnsiTheme="minorHAnsi" w:cstheme="minorHAnsi"/>
        </w:rPr>
        <w:t>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74313709"/>
          <w:placeholder>
            <w:docPart w:val="BCB0CF02611A4E0EA7CB962C6B1AD37D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5F7E4AA1" w14:textId="6037AE8D" w:rsidR="002A7C5D" w:rsidRPr="005C501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Name: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30957947"/>
          <w:placeholder>
            <w:docPart w:val="C08BF0D760734288997F4E3597F4CEC9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794054" w:rsidRPr="005C501F">
        <w:rPr>
          <w:rFonts w:asciiTheme="minorHAnsi" w:hAnsiTheme="minorHAnsi" w:cstheme="minorHAnsi"/>
        </w:rPr>
        <w:tab/>
      </w:r>
      <w:r w:rsidRPr="005C501F">
        <w:rPr>
          <w:rFonts w:asciiTheme="minorHAnsi" w:hAnsiTheme="minorHAnsi" w:cstheme="minorHAnsi"/>
        </w:rPr>
        <w:t>Vorname: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44140335"/>
          <w:placeholder>
            <w:docPart w:val="822473BF84684DEFBB0C1BDEA04CCBF6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B01FCED" w14:textId="7CA5CFA9" w:rsidR="002A7C5D" w:rsidRPr="005C501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Strasse: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20047993"/>
          <w:placeholder>
            <w:docPart w:val="8B2C09DEB6B0484D8629E7B766FF13C8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650BBEE" w14:textId="12BE16ED" w:rsidR="002A7C5D" w:rsidRPr="005C501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PLZ: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8102222"/>
          <w:placeholder>
            <w:docPart w:val="78AA9274578D4E9EB73E31FD10C07CEB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5C501F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1654567389"/>
          <w:placeholder>
            <w:docPart w:val="05D67D96635F418E87806C2D852A15EE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5407172" w14:textId="72E73EE1" w:rsidR="002A7C5D" w:rsidRPr="005C501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5C501F">
        <w:rPr>
          <w:rFonts w:asciiTheme="minorHAnsi" w:hAnsiTheme="minorHAnsi" w:cstheme="minorHAnsi"/>
          <w:lang w:val="de-CH"/>
        </w:rPr>
        <w:t>Tel.:</w:t>
      </w:r>
      <w:r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26933037"/>
          <w:placeholder>
            <w:docPart w:val="72A4F122A0EA4D12A04959990BB66FBF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5C501F">
        <w:rPr>
          <w:rFonts w:asciiTheme="minorHAnsi" w:hAnsiTheme="minorHAnsi" w:cstheme="minorHAnsi"/>
        </w:rPr>
        <w:tab/>
      </w:r>
      <w:r w:rsidRPr="005C501F">
        <w:rPr>
          <w:rFonts w:asciiTheme="minorHAnsi" w:hAnsiTheme="minorHAnsi" w:cstheme="minorHAnsi"/>
          <w:lang w:val="de-CH"/>
        </w:rPr>
        <w:t>E-Mail:</w:t>
      </w:r>
      <w:r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148121526"/>
          <w:placeholder>
            <w:docPart w:val="7CF019E9CAA04C45A3D1779235DE0CA1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344CF0CA" w14:textId="1C1A3532" w:rsidR="002A7C5D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  <w:lang w:val="de-CH"/>
        </w:rPr>
        <w:t>Website</w:t>
      </w:r>
      <w:r w:rsidR="002A7C5D" w:rsidRPr="005C501F">
        <w:rPr>
          <w:rFonts w:asciiTheme="minorHAnsi" w:hAnsiTheme="minorHAnsi" w:cstheme="minorHAnsi"/>
          <w:lang w:val="de-CH"/>
        </w:rPr>
        <w:t>:</w:t>
      </w:r>
      <w:r w:rsidR="002A7C5D"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1929763363"/>
          <w:placeholder>
            <w:docPart w:val="F9FA1BAF9FCC44C698DAD2A5B412B74E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F075CD6" w14:textId="002466BF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Instagram: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08000453"/>
          <w:placeholder>
            <w:docPart w:val="4ACBCD76CDA5426F99234814CE33C750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775347D7" w14:textId="0EF93371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5C501F">
        <w:rPr>
          <w:rFonts w:asciiTheme="minorHAnsi" w:hAnsiTheme="minorHAnsi" w:cstheme="minorHAnsi"/>
        </w:rPr>
        <w:t>Facebook: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70735393"/>
          <w:placeholder>
            <w:docPart w:val="AE4F0E25530E407DBB6A39DF7308D630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6BE4F13" w14:textId="5B1CF9BD" w:rsidR="00B17290" w:rsidRDefault="00B17290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br w:type="page"/>
      </w:r>
    </w:p>
    <w:p w14:paraId="767879B7" w14:textId="4120E408" w:rsidR="00CC75DA" w:rsidRPr="005C501F" w:rsidRDefault="003E28F1" w:rsidP="009B2BD9">
      <w:pPr>
        <w:tabs>
          <w:tab w:val="left" w:pos="426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538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DA" w:rsidRPr="005C50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B2BD9" w:rsidRPr="005C501F">
        <w:rPr>
          <w:rFonts w:asciiTheme="minorHAnsi" w:hAnsiTheme="minorHAnsi" w:cstheme="minorHAnsi"/>
          <w:b/>
        </w:rPr>
        <w:tab/>
      </w:r>
      <w:r w:rsidR="002A7C5D" w:rsidRPr="005C501F">
        <w:rPr>
          <w:rFonts w:asciiTheme="minorHAnsi" w:hAnsiTheme="minorHAnsi" w:cstheme="minorHAnsi"/>
          <w:b/>
        </w:rPr>
        <w:t>Rechnungsadresse</w:t>
      </w:r>
      <w:r w:rsidR="00CC75DA" w:rsidRPr="005C501F">
        <w:rPr>
          <w:rFonts w:asciiTheme="minorHAnsi" w:hAnsiTheme="minorHAnsi" w:cstheme="minorHAnsi"/>
          <w:b/>
        </w:rPr>
        <w:t xml:space="preserve"> abweichend</w:t>
      </w:r>
    </w:p>
    <w:p w14:paraId="25D8EE29" w14:textId="77777777" w:rsidR="009B2BD9" w:rsidRPr="005C501F" w:rsidRDefault="009B2BD9" w:rsidP="009B2BD9">
      <w:pPr>
        <w:tabs>
          <w:tab w:val="left" w:pos="426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</w:p>
    <w:p w14:paraId="508E52A0" w14:textId="23BF2198" w:rsidR="00794054" w:rsidRPr="005C501F" w:rsidRDefault="00794054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  <w:b/>
        </w:rPr>
        <w:t>Firmenname</w:t>
      </w:r>
      <w:r w:rsidRPr="005C501F">
        <w:rPr>
          <w:rFonts w:asciiTheme="minorHAnsi" w:hAnsiTheme="minorHAnsi" w:cstheme="minorHAnsi"/>
        </w:rPr>
        <w:t>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29985579"/>
          <w:placeholder>
            <w:docPart w:val="90A6E7BC3B784E29821D87B8101C45A6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7F049E43" w14:textId="77777777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Name: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80541576"/>
          <w:placeholder>
            <w:docPart w:val="1FCD39B25662488CBFBCD26C3200EC59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5C501F">
        <w:rPr>
          <w:rFonts w:asciiTheme="minorHAnsi" w:hAnsiTheme="minorHAnsi" w:cstheme="minorHAnsi"/>
        </w:rPr>
        <w:tab/>
        <w:t>Vorname: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39597378"/>
          <w:placeholder>
            <w:docPart w:val="56A82527C90B443D9355F0BB28F8F188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F385DE2" w14:textId="77777777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Strasse: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46908223"/>
          <w:placeholder>
            <w:docPart w:val="317460E95694412EB7E4F365CA78FC1F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0769685" w14:textId="77777777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PLZ: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02594484"/>
          <w:placeholder>
            <w:docPart w:val="0A3347EF50F040F9AFB5316B4C5DD0F0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5C501F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965925514"/>
          <w:placeholder>
            <w:docPart w:val="A568D19D755344B2BCD393241EB6F10D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81AB77B" w14:textId="18FA42B8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5C501F">
        <w:rPr>
          <w:rFonts w:asciiTheme="minorHAnsi" w:hAnsiTheme="minorHAnsi" w:cstheme="minorHAnsi"/>
          <w:lang w:val="de-CH"/>
        </w:rPr>
        <w:t>Tel.:</w:t>
      </w:r>
      <w:r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1409192188"/>
          <w:placeholder>
            <w:docPart w:val="1A62BC41A8D84D4787DB87049E47D2AE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5C501F">
        <w:rPr>
          <w:rFonts w:asciiTheme="minorHAnsi" w:hAnsiTheme="minorHAnsi" w:cstheme="minorHAnsi"/>
        </w:rPr>
        <w:tab/>
      </w:r>
      <w:r w:rsidRPr="005C501F">
        <w:rPr>
          <w:rFonts w:asciiTheme="minorHAnsi" w:hAnsiTheme="minorHAnsi" w:cstheme="minorHAnsi"/>
          <w:lang w:val="de-CH"/>
        </w:rPr>
        <w:t>E-Mail:</w:t>
      </w:r>
      <w:r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2128651956"/>
          <w:placeholder>
            <w:docPart w:val="8974504891AB46EFBA33EDEB98003145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105E0ACA" w14:textId="13D24F39" w:rsidR="002A7C5D" w:rsidRPr="005C501F" w:rsidRDefault="002A7C5D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lang w:val="de-CH"/>
        </w:rPr>
      </w:pPr>
    </w:p>
    <w:p w14:paraId="0635E8DF" w14:textId="2C0ABD1D" w:rsidR="001B35FD" w:rsidRPr="005C501F" w:rsidRDefault="003E28F1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</w:rPr>
        <w:pict w14:anchorId="294DE303">
          <v:rect id="_x0000_i1025" style="width:0;height:1.5pt" o:hralign="center" o:hrstd="t" o:hr="t" fillcolor="#a0a0a0" stroked="f"/>
        </w:pict>
      </w:r>
    </w:p>
    <w:p w14:paraId="623B30F7" w14:textId="77777777" w:rsidR="001B35FD" w:rsidRPr="005C501F" w:rsidRDefault="001B35FD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lang w:val="de-CH"/>
        </w:rPr>
      </w:pPr>
    </w:p>
    <w:p w14:paraId="4AA73AAE" w14:textId="26A93B68" w:rsidR="009B2BD9" w:rsidRPr="005C501F" w:rsidRDefault="002A7C5D" w:rsidP="009B2BD9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5C501F">
        <w:rPr>
          <w:rFonts w:asciiTheme="minorHAnsi" w:hAnsiTheme="minorHAnsi" w:cstheme="minorHAnsi"/>
          <w:sz w:val="24"/>
          <w:szCs w:val="24"/>
        </w:rPr>
        <w:t>Foto</w:t>
      </w:r>
      <w:r w:rsidRPr="005C501F">
        <w:rPr>
          <w:rFonts w:asciiTheme="minorHAnsi" w:hAnsiTheme="minorHAnsi" w:cstheme="minorHAnsi"/>
          <w:sz w:val="24"/>
          <w:szCs w:val="24"/>
        </w:rPr>
        <w:tab/>
      </w:r>
    </w:p>
    <w:p w14:paraId="33E37605" w14:textId="31B4B79D" w:rsidR="006D7FDF" w:rsidRPr="005C501F" w:rsidRDefault="006D7FDF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Wir setzen auf eine schöne Bildsprache und bitten Sie uns eine Auswahl an qualitativ hochstehende</w:t>
      </w:r>
      <w:r w:rsidR="009B2BD9" w:rsidRPr="005C501F">
        <w:rPr>
          <w:rFonts w:asciiTheme="minorHAnsi" w:hAnsiTheme="minorHAnsi" w:cstheme="minorHAnsi"/>
        </w:rPr>
        <w:t xml:space="preserve"> </w:t>
      </w:r>
      <w:r w:rsidRPr="005C501F">
        <w:rPr>
          <w:rFonts w:asciiTheme="minorHAnsi" w:hAnsiTheme="minorHAnsi" w:cstheme="minorHAnsi"/>
        </w:rPr>
        <w:t xml:space="preserve">Fotos zuzusenden. Wir benötigen mindestens ein Foto pro Format: </w:t>
      </w:r>
    </w:p>
    <w:p w14:paraId="0444BC83" w14:textId="77777777" w:rsidR="006D7FDF" w:rsidRPr="005C501F" w:rsidRDefault="006D7FDF" w:rsidP="009B2BD9">
      <w:pPr>
        <w:pStyle w:val="Listenabsatz"/>
        <w:numPr>
          <w:ilvl w:val="0"/>
          <w:numId w:val="13"/>
        </w:numPr>
        <w:tabs>
          <w:tab w:val="left" w:pos="1701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Web &amp; Facebook: 16:9 </w:t>
      </w:r>
    </w:p>
    <w:p w14:paraId="2252D2CD" w14:textId="2E1FB40A" w:rsidR="006D7FDF" w:rsidRPr="005C501F" w:rsidRDefault="006D7FDF" w:rsidP="009B2BD9">
      <w:pPr>
        <w:pStyle w:val="Listenabsatz"/>
        <w:numPr>
          <w:ilvl w:val="0"/>
          <w:numId w:val="13"/>
        </w:numPr>
        <w:tabs>
          <w:tab w:val="left" w:pos="1701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Instagram: 1:1 </w:t>
      </w:r>
    </w:p>
    <w:p w14:paraId="114AB6E2" w14:textId="77777777" w:rsidR="009B2BD9" w:rsidRPr="005C501F" w:rsidRDefault="009B2BD9" w:rsidP="009B2BD9">
      <w:pPr>
        <w:pStyle w:val="Listenabsatz"/>
        <w:tabs>
          <w:tab w:val="left" w:pos="1701"/>
        </w:tabs>
        <w:spacing w:line="276" w:lineRule="auto"/>
        <w:ind w:left="426"/>
        <w:rPr>
          <w:rFonts w:asciiTheme="minorHAnsi" w:hAnsiTheme="minorHAnsi" w:cstheme="minorHAnsi"/>
        </w:rPr>
      </w:pPr>
    </w:p>
    <w:p w14:paraId="2615384D" w14:textId="5D08009D" w:rsidR="009B2BD9" w:rsidRPr="005C501F" w:rsidRDefault="00CC75DA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Wünschen Sie ein Foto-Shooting? Profitieren Sie </w:t>
      </w:r>
      <w:r w:rsidR="009B2BD9" w:rsidRPr="005C501F">
        <w:rPr>
          <w:rFonts w:asciiTheme="minorHAnsi" w:hAnsiTheme="minorHAnsi" w:cstheme="minorHAnsi"/>
        </w:rPr>
        <w:t xml:space="preserve">von unserem Fotografen. Die Bildrechte gehören Ihnen wie auch Chur Tourismus. (Preis je nach Aufwand/Anfrage). </w:t>
      </w:r>
    </w:p>
    <w:p w14:paraId="170C60E1" w14:textId="77777777" w:rsidR="00F66CF4" w:rsidRPr="005C501F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467C96EB" w14:textId="77777777" w:rsidR="00F66CF4" w:rsidRPr="005C501F" w:rsidRDefault="003E28F1" w:rsidP="00F66CF4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550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4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F66CF4" w:rsidRPr="005C501F">
        <w:rPr>
          <w:rFonts w:asciiTheme="minorHAnsi" w:hAnsiTheme="minorHAnsi" w:cstheme="minorHAnsi"/>
        </w:rPr>
        <w:t xml:space="preserve"> Ich werde innert 10 Tagen eigene Fotos zusenden an: mitglieder@churtourismus.ch</w:t>
      </w:r>
    </w:p>
    <w:p w14:paraId="34B69F3F" w14:textId="77777777" w:rsidR="00F66CF4" w:rsidRPr="005C501F" w:rsidRDefault="003E28F1" w:rsidP="00F66CF4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326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4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F66CF4" w:rsidRPr="005C501F">
        <w:rPr>
          <w:rFonts w:asciiTheme="minorHAnsi" w:hAnsiTheme="minorHAnsi" w:cstheme="minorHAnsi"/>
        </w:rPr>
        <w:t xml:space="preserve"> Ich interessiere mich für ein Shooting über Chur Tourismus.</w:t>
      </w:r>
    </w:p>
    <w:p w14:paraId="7252B85F" w14:textId="50ED430C" w:rsidR="00352AE5" w:rsidRPr="005C501F" w:rsidRDefault="003E28F1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931FCC0">
          <v:rect id="_x0000_i1026" style="width:0;height:1.5pt" o:hralign="center" o:hrstd="t" o:hr="t" fillcolor="#a0a0a0" stroked="f"/>
        </w:pict>
      </w:r>
    </w:p>
    <w:p w14:paraId="63EF3009" w14:textId="0730E03D" w:rsidR="009B2BD9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7917293F" w14:textId="0DD7D5A5" w:rsidR="009B2BD9" w:rsidRPr="005C501F" w:rsidRDefault="009B2BD9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5C501F">
        <w:rPr>
          <w:rFonts w:asciiTheme="minorHAnsi" w:hAnsiTheme="minorHAnsi" w:cstheme="minorHAnsi"/>
          <w:sz w:val="24"/>
          <w:szCs w:val="24"/>
        </w:rPr>
        <w:t xml:space="preserve">Beschreibung </w:t>
      </w:r>
    </w:p>
    <w:p w14:paraId="2BB837C8" w14:textId="23CA1275" w:rsidR="009B2BD9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Für unsere Website benötigen wir einen Text. Dieser soll Ihren Betrieb beschreiben und wichtige Informationen wie "Was, Wann, Wo, Weshalb etc." für unsere Gäste enthalten.</w:t>
      </w:r>
    </w:p>
    <w:p w14:paraId="1A32C54F" w14:textId="0D4BBCAD" w:rsidR="009B2BD9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511E6998" w14:textId="77777777" w:rsidR="001B35FD" w:rsidRPr="005C501F" w:rsidRDefault="001B35FD" w:rsidP="001B35FD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16C5BCFF" w14:textId="77777777" w:rsidR="001B35FD" w:rsidRPr="005C501F" w:rsidRDefault="001B35FD" w:rsidP="001B35FD">
      <w:pPr>
        <w:tabs>
          <w:tab w:val="left" w:pos="1985"/>
        </w:tabs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Kategorie Angebot:</w:t>
      </w:r>
      <w:r w:rsidRPr="005C501F">
        <w:rPr>
          <w:rFonts w:asciiTheme="minorHAnsi" w:hAnsiTheme="minorHAnsi" w:cstheme="minorHAnsi"/>
        </w:rPr>
        <w:tab/>
      </w:r>
    </w:p>
    <w:p w14:paraId="3AF02EC5" w14:textId="63F3919E" w:rsidR="001B35FD" w:rsidRPr="005C501F" w:rsidRDefault="003E28F1" w:rsidP="001B35FD">
      <w:pPr>
        <w:tabs>
          <w:tab w:val="left" w:pos="426"/>
          <w:tab w:val="left" w:pos="467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2967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  <w:bCs/>
        </w:rPr>
        <w:tab/>
      </w:r>
      <w:r w:rsidR="001B35FD" w:rsidRPr="005C501F">
        <w:rPr>
          <w:rFonts w:asciiTheme="minorHAnsi" w:hAnsiTheme="minorHAnsi" w:cstheme="minorHAnsi"/>
        </w:rPr>
        <w:t>Bündner und Schweizer Küche</w:t>
      </w:r>
      <w:r w:rsidR="001B35FD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404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  <w:bCs/>
        </w:rPr>
        <w:tab/>
      </w:r>
      <w:r w:rsidR="001B35FD" w:rsidRPr="005C501F">
        <w:rPr>
          <w:rFonts w:asciiTheme="minorHAnsi" w:hAnsiTheme="minorHAnsi" w:cstheme="minorHAnsi"/>
        </w:rPr>
        <w:t>Gourmet Küche</w:t>
      </w:r>
    </w:p>
    <w:p w14:paraId="4FCC7428" w14:textId="517DAA57" w:rsidR="001B35FD" w:rsidRPr="005C501F" w:rsidRDefault="003E28F1" w:rsidP="001B35FD">
      <w:pPr>
        <w:tabs>
          <w:tab w:val="left" w:pos="426"/>
          <w:tab w:val="left" w:pos="467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997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  <w:bCs/>
        </w:rPr>
        <w:tab/>
      </w:r>
      <w:r w:rsidR="001B35FD" w:rsidRPr="005C501F">
        <w:rPr>
          <w:rFonts w:asciiTheme="minorHAnsi" w:hAnsiTheme="minorHAnsi" w:cstheme="minorHAnsi"/>
        </w:rPr>
        <w:t>Mediterrane und Internationale Küche</w:t>
      </w:r>
      <w:r w:rsidR="001B35FD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4852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  <w:bCs/>
        </w:rPr>
        <w:tab/>
      </w:r>
      <w:r w:rsidR="001B35FD" w:rsidRPr="005C501F">
        <w:rPr>
          <w:rFonts w:asciiTheme="minorHAnsi" w:hAnsiTheme="minorHAnsi" w:cstheme="minorHAnsi"/>
        </w:rPr>
        <w:t>Café</w:t>
      </w:r>
      <w:r w:rsidR="001B35FD" w:rsidRPr="005C501F">
        <w:rPr>
          <w:rFonts w:asciiTheme="minorHAnsi" w:hAnsiTheme="minorHAnsi" w:cstheme="minorHAnsi"/>
        </w:rPr>
        <w:tab/>
      </w:r>
    </w:p>
    <w:p w14:paraId="2B3F14E2" w14:textId="60E6E8ED" w:rsidR="001B35FD" w:rsidRPr="005C501F" w:rsidRDefault="003E28F1" w:rsidP="001B35FD">
      <w:pPr>
        <w:tabs>
          <w:tab w:val="left" w:pos="426"/>
          <w:tab w:val="left" w:pos="4678"/>
        </w:tabs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210795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</w:rPr>
        <w:t xml:space="preserve"> </w:t>
      </w:r>
      <w:r w:rsidR="001B35FD" w:rsidRPr="005C501F">
        <w:rPr>
          <w:rFonts w:asciiTheme="minorHAnsi" w:hAnsiTheme="minorHAnsi" w:cstheme="minorHAnsi"/>
        </w:rPr>
        <w:tab/>
        <w:t>Bar</w:t>
      </w:r>
    </w:p>
    <w:p w14:paraId="2E10E95C" w14:textId="77777777" w:rsidR="001B35FD" w:rsidRPr="005C501F" w:rsidRDefault="001B35FD" w:rsidP="001B35FD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6D351365" w14:textId="0DF47AAE" w:rsidR="006D7FDF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Teaser: </w:t>
      </w:r>
      <w:r w:rsidRPr="005C501F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162770288"/>
          <w:placeholder>
            <w:docPart w:val="AC666129A4C645A7B641D9CBBFE0FCB3"/>
          </w:placeholder>
          <w:showingPlcHdr/>
          <w:text/>
        </w:sdtPr>
        <w:sdtEndPr/>
        <w:sdtContent>
          <w:r w:rsidR="006D7FDF" w:rsidRPr="005C501F">
            <w:rPr>
              <w:rStyle w:val="Platzhaltertext"/>
              <w:rFonts w:asciiTheme="minorHAnsi" w:eastAsia="PMingLiU" w:hAnsiTheme="minorHAnsi" w:cstheme="minorHAnsi"/>
            </w:rPr>
            <w:t>Teaser</w:t>
          </w:r>
          <w:r w:rsidR="00CC75DA" w:rsidRPr="005C501F">
            <w:rPr>
              <w:rStyle w:val="Platzhaltertext"/>
              <w:rFonts w:asciiTheme="minorHAnsi" w:eastAsia="PMingLiU" w:hAnsiTheme="minorHAnsi" w:cstheme="minorHAnsi"/>
            </w:rPr>
            <w:t>:</w:t>
          </w:r>
          <w:r w:rsidR="006D7FDF" w:rsidRPr="005C501F">
            <w:rPr>
              <w:rStyle w:val="Platzhaltertext"/>
              <w:rFonts w:asciiTheme="minorHAnsi" w:eastAsia="PMingLiU" w:hAnsiTheme="minorHAnsi" w:cstheme="minorHAnsi"/>
            </w:rPr>
            <w:t xml:space="preserve"> </w:t>
          </w:r>
          <w:r w:rsidR="00CC75DA" w:rsidRPr="005C501F">
            <w:rPr>
              <w:rStyle w:val="Platzhaltertext"/>
              <w:rFonts w:asciiTheme="minorHAnsi" w:eastAsia="PMingLiU" w:hAnsiTheme="minorHAnsi" w:cstheme="minorHAnsi"/>
            </w:rPr>
            <w:t>2 kurze, knackige Sätze (ca. 200 Zeichen)</w:t>
          </w:r>
        </w:sdtContent>
      </w:sdt>
    </w:p>
    <w:p w14:paraId="20A794EF" w14:textId="77132113" w:rsidR="009B2BD9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33E8DB20" w14:textId="7A25A647" w:rsidR="009B2BD9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Haupttext:</w:t>
      </w:r>
    </w:p>
    <w:p w14:paraId="3F9B2AB0" w14:textId="58095FAD" w:rsidR="00CC75DA" w:rsidRPr="005C501F" w:rsidRDefault="003E28F1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59070963"/>
          <w:placeholder>
            <w:docPart w:val="29237BC3ADA74F26913B8C84F958A10C"/>
          </w:placeholder>
          <w:showingPlcHdr/>
          <w:text/>
        </w:sdtPr>
        <w:sdtEndPr/>
        <w:sdtContent>
          <w:r w:rsidR="00CC75DA" w:rsidRPr="005C501F">
            <w:rPr>
              <w:rStyle w:val="Platzhaltertext"/>
              <w:rFonts w:asciiTheme="minorHAnsi" w:eastAsia="PMingLiU" w:hAnsiTheme="minorHAnsi" w:cstheme="minorHAnsi"/>
            </w:rPr>
            <w:t>Lead-Text: kurze, knackige Sätze (ca. 500 - 1000  Zeichen)</w:t>
          </w:r>
        </w:sdtContent>
      </w:sdt>
    </w:p>
    <w:p w14:paraId="2CDA424A" w14:textId="77777777" w:rsidR="00F66CF4" w:rsidRPr="005C501F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53E61202" w14:textId="3239DE39" w:rsidR="00CC75DA" w:rsidRPr="005C501F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Tipps o</w:t>
      </w:r>
      <w:r w:rsidR="00CC75DA" w:rsidRPr="005C501F">
        <w:rPr>
          <w:rFonts w:asciiTheme="minorHAnsi" w:hAnsiTheme="minorHAnsi" w:cstheme="minorHAnsi"/>
        </w:rPr>
        <w:t>nline Texten</w:t>
      </w:r>
      <w:r w:rsidRPr="005C501F">
        <w:rPr>
          <w:rFonts w:asciiTheme="minorHAnsi" w:hAnsiTheme="minorHAnsi" w:cstheme="minorHAnsi"/>
        </w:rPr>
        <w:t>:</w:t>
      </w:r>
    </w:p>
    <w:p w14:paraId="59062073" w14:textId="3B9663C9" w:rsidR="00CC75DA" w:rsidRPr="005C501F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Schreiben Sie Ihre Sätze im Aktiv und nicht im Passiv.</w:t>
      </w:r>
    </w:p>
    <w:p w14:paraId="279B1227" w14:textId="25007DC0" w:rsidR="00CC75DA" w:rsidRPr="005C501F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Ihr Text erscheint auf der Website im Namen von Chur Tourismus. Schreiben Sie deshalb nicht in der Wir-Form. </w:t>
      </w:r>
    </w:p>
    <w:p w14:paraId="452FB7F8" w14:textId="0C34C069" w:rsidR="001B35FD" w:rsidRPr="005C501F" w:rsidRDefault="00CC75DA" w:rsidP="001B35FD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Keine verschachtelten Sätze, </w:t>
      </w:r>
      <w:r w:rsidR="00E80BB6" w:rsidRPr="005C501F">
        <w:rPr>
          <w:rFonts w:asciiTheme="minorHAnsi" w:hAnsiTheme="minorHAnsi" w:cstheme="minorHAnsi"/>
        </w:rPr>
        <w:t>besse</w:t>
      </w:r>
      <w:r w:rsidRPr="005C501F">
        <w:rPr>
          <w:rFonts w:asciiTheme="minorHAnsi" w:hAnsiTheme="minorHAnsi" w:cstheme="minorHAnsi"/>
        </w:rPr>
        <w:t>r kurz, verständlich und knackig.</w:t>
      </w:r>
    </w:p>
    <w:p w14:paraId="490178E1" w14:textId="4F1E7E45" w:rsidR="006D7FDF" w:rsidRPr="005C501F" w:rsidRDefault="003E28F1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3362462">
          <v:rect id="_x0000_i1027" style="width:0;height:1.5pt" o:hralign="center" o:hrstd="t" o:hr="t" fillcolor="#a0a0a0" stroked="f"/>
        </w:pict>
      </w:r>
    </w:p>
    <w:p w14:paraId="247375B7" w14:textId="78B3E387" w:rsidR="002A7C5D" w:rsidRPr="005C501F" w:rsidRDefault="002A7C5D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5C501F">
        <w:rPr>
          <w:rFonts w:asciiTheme="minorHAnsi" w:hAnsiTheme="minorHAnsi" w:cstheme="minorHAnsi"/>
          <w:sz w:val="24"/>
          <w:szCs w:val="24"/>
        </w:rPr>
        <w:t>Öffnungszeiten</w:t>
      </w:r>
    </w:p>
    <w:p w14:paraId="282CAE0D" w14:textId="551DF3E0" w:rsidR="001B35FD" w:rsidRPr="005C501F" w:rsidRDefault="001B35FD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</w:rPr>
      </w:pPr>
    </w:p>
    <w:p w14:paraId="3A934BD5" w14:textId="77777777" w:rsidR="001B35FD" w:rsidRPr="005C501F" w:rsidRDefault="001B35FD" w:rsidP="001B35FD">
      <w:pPr>
        <w:tabs>
          <w:tab w:val="left" w:pos="1701"/>
        </w:tabs>
        <w:spacing w:after="120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  <w:b/>
        </w:rPr>
        <w:t>Hotels/Gruppenunterkünfte/BnB</w:t>
      </w:r>
    </w:p>
    <w:p w14:paraId="7C77C4CE" w14:textId="5F92071B" w:rsidR="002A7C5D" w:rsidRPr="005C501F" w:rsidRDefault="00352AE5" w:rsidP="00F66CF4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Sommer: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237841480"/>
          <w:placeholder>
            <w:docPart w:val="EA7D9D0CBE9448BAA0486184EEDF06E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</w:t>
          </w:r>
          <w:proofErr w:type="gramEnd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…</w:t>
          </w:r>
        </w:sdtContent>
      </w:sdt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740783467"/>
          <w:placeholder>
            <w:docPart w:val="B6AFF64CFA8F4D0D98CB01374E38F19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sdtContent>
      </w:sdt>
    </w:p>
    <w:p w14:paraId="00277EF7" w14:textId="765AD178" w:rsidR="00F66CF4" w:rsidRPr="005C501F" w:rsidRDefault="00F66CF4" w:rsidP="00F66CF4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Uhrzeit: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51058013"/>
          <w:placeholder>
            <w:docPart w:val="1BD7187404804E67A1716A7A46470211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sdtContent>
      </w:sdt>
    </w:p>
    <w:p w14:paraId="48E1CC16" w14:textId="23D88B47" w:rsidR="00F66CF4" w:rsidRPr="005C501F" w:rsidRDefault="00F66CF4" w:rsidP="00F66CF4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Winter: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480771448"/>
          <w:placeholder>
            <w:docPart w:val="1A4E6D09D71140FA87941B042675743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</w:t>
          </w:r>
          <w:proofErr w:type="gramEnd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…</w:t>
          </w:r>
        </w:sdtContent>
      </w:sdt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780757282"/>
          <w:placeholder>
            <w:docPart w:val="3981B62975CD44E1BB1E4283D7E19B3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sdtContent>
      </w:sdt>
    </w:p>
    <w:p w14:paraId="195F43B5" w14:textId="77777777" w:rsidR="00F66CF4" w:rsidRPr="005C501F" w:rsidRDefault="00F66CF4" w:rsidP="00F66CF4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Uhrzeit: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555889"/>
          <w:placeholder>
            <w:docPart w:val="CDEF3CDDD0DA41F9AF2160E28EB3D034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sdtContent>
      </w:sdt>
    </w:p>
    <w:p w14:paraId="6CC1C705" w14:textId="77777777" w:rsidR="00F66CF4" w:rsidRPr="005C501F" w:rsidRDefault="00F66CF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Betriebsferien: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74097556"/>
          <w:placeholder>
            <w:docPart w:val="CE3DC74428EC4E3FA857F24A1828130F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geschlossen von… bis…</w:t>
          </w:r>
        </w:sdtContent>
      </w:sdt>
    </w:p>
    <w:p w14:paraId="5387BDD1" w14:textId="4B351C79" w:rsidR="00352AE5" w:rsidRPr="005C501F" w:rsidRDefault="00F66CF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Feiertage: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23584237"/>
          <w:placeholder>
            <w:docPart w:val="EC72EC44B914440996B94A7403F5FB26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Feiertage &amp; Uhrzeit Öffnungszeiten Feiertage angeben oder geschlossen </w:t>
          </w:r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angeben .</w:t>
          </w:r>
          <w:proofErr w:type="gramEnd"/>
        </w:sdtContent>
      </w:sdt>
    </w:p>
    <w:p w14:paraId="05EBD309" w14:textId="5EC630E4" w:rsidR="004E1574" w:rsidRPr="005C501F" w:rsidRDefault="004E157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3AD2224A" w14:textId="77777777" w:rsidR="001B35FD" w:rsidRPr="005C501F" w:rsidRDefault="003E28F1" w:rsidP="001B35FD">
      <w:pPr>
        <w:tabs>
          <w:tab w:val="left" w:pos="1701"/>
          <w:tab w:val="left" w:pos="6521"/>
        </w:tabs>
        <w:spacing w:after="12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40872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  <w:b/>
        </w:rPr>
        <w:t xml:space="preserve"> abweichende Öffnungszeiten der Restaurants</w:t>
      </w:r>
    </w:p>
    <w:p w14:paraId="7BA98240" w14:textId="323FDE27" w:rsidR="001B35FD" w:rsidRPr="005C501F" w:rsidRDefault="001B35FD" w:rsidP="001B35FD">
      <w:pPr>
        <w:tabs>
          <w:tab w:val="left" w:pos="1701"/>
          <w:tab w:val="left" w:pos="6521"/>
        </w:tabs>
        <w:spacing w:after="120"/>
        <w:rPr>
          <w:rFonts w:asciiTheme="minorHAnsi" w:hAnsiTheme="minorHAnsi" w:cstheme="minorHAnsi"/>
          <w:b/>
        </w:rPr>
      </w:pPr>
      <w:r w:rsidRPr="005C501F">
        <w:rPr>
          <w:rFonts w:asciiTheme="minorHAnsi" w:hAnsiTheme="minorHAnsi" w:cstheme="minorHAnsi"/>
          <w:b/>
        </w:rPr>
        <w:t>Restaurant Name:</w:t>
      </w:r>
      <w:r w:rsidRPr="005C501F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</w:rPr>
          <w:id w:val="-757201572"/>
          <w:placeholder>
            <w:docPart w:val="31AC16663AC447A480189346D5A85C92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345FC2BE" w14:textId="77777777" w:rsidR="001B35FD" w:rsidRPr="005C501F" w:rsidRDefault="001B35FD" w:rsidP="001B35FD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Sommer: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407044163"/>
          <w:placeholder>
            <w:docPart w:val="FF49CD86810E4E2893DE9612AF88F1A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</w:t>
          </w:r>
          <w:proofErr w:type="gramEnd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…</w:t>
          </w:r>
        </w:sdtContent>
      </w:sdt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443041267"/>
          <w:placeholder>
            <w:docPart w:val="1D2FDE0BDFB4443685B06FD46DEB701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sdtContent>
      </w:sdt>
    </w:p>
    <w:p w14:paraId="58BEBC27" w14:textId="77777777" w:rsidR="001B35FD" w:rsidRPr="005C501F" w:rsidRDefault="001B35FD" w:rsidP="001B35FD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Uhrzeit: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933860513"/>
          <w:placeholder>
            <w:docPart w:val="2766D6C3E17940FDB87DF3EA59F69CF4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sdtContent>
      </w:sdt>
    </w:p>
    <w:p w14:paraId="7B6F51C6" w14:textId="77777777" w:rsidR="001B35FD" w:rsidRPr="005C501F" w:rsidRDefault="001B35FD" w:rsidP="001B35FD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Winter: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382742465"/>
          <w:placeholder>
            <w:docPart w:val="DF782CF67E404B0CAC071D5A1C19989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</w:t>
          </w:r>
          <w:proofErr w:type="gramEnd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…</w:t>
          </w:r>
        </w:sdtContent>
      </w:sdt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802154065"/>
          <w:placeholder>
            <w:docPart w:val="115A172ACAB4487D85228292C06B88F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sdtContent>
      </w:sdt>
    </w:p>
    <w:p w14:paraId="78A106B2" w14:textId="77777777" w:rsidR="001B35FD" w:rsidRPr="005C501F" w:rsidRDefault="001B35FD" w:rsidP="001B35FD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Uhrzeit: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394348090"/>
          <w:placeholder>
            <w:docPart w:val="02F1925C04314814AF2B347C384EF82C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sdtContent>
      </w:sdt>
    </w:p>
    <w:p w14:paraId="653A46C6" w14:textId="77777777" w:rsidR="001B35FD" w:rsidRPr="005C501F" w:rsidRDefault="001B35FD" w:rsidP="001B35FD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Feiertage: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473949386"/>
          <w:placeholder>
            <w:docPart w:val="3604EA77BAEB41ECA05756DB11C9D836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Feiertage &amp; Uhrzeit Öffnungszeiten Feiertage angeben oder geschlossen </w:t>
          </w:r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angeben .</w:t>
          </w:r>
          <w:proofErr w:type="gramEnd"/>
        </w:sdtContent>
      </w:sdt>
    </w:p>
    <w:p w14:paraId="79912424" w14:textId="578A87A3" w:rsidR="00DE4729" w:rsidRPr="005C501F" w:rsidRDefault="00DE4729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eastAsia="PMingLiU" w:hAnsiTheme="minorHAnsi" w:cstheme="minorHAnsi"/>
          <w:lang w:val="de-CH" w:eastAsia="de-CH"/>
        </w:rPr>
      </w:pPr>
    </w:p>
    <w:p w14:paraId="03B0DDE8" w14:textId="717A2325" w:rsidR="00692A25" w:rsidRPr="005C501F" w:rsidRDefault="00692A25" w:rsidP="00F66CF4">
      <w:pPr>
        <w:tabs>
          <w:tab w:val="left" w:pos="1701"/>
        </w:tabs>
        <w:spacing w:line="360" w:lineRule="auto"/>
        <w:rPr>
          <w:rFonts w:asciiTheme="minorHAnsi" w:hAnsiTheme="minorHAnsi" w:cstheme="minorHAnsi"/>
        </w:rPr>
      </w:pPr>
      <w:bookmarkStart w:id="0" w:name="_Hlk146783496"/>
      <w:bookmarkStart w:id="1" w:name="_Hlk146783395"/>
      <w:r w:rsidRPr="005C501F">
        <w:rPr>
          <w:rFonts w:asciiTheme="minorHAnsi" w:hAnsiTheme="minorHAnsi" w:cstheme="minorHAnsi"/>
        </w:rPr>
        <w:lastRenderedPageBreak/>
        <w:t>Datum</w:t>
      </w:r>
      <w:r w:rsidR="009107F0" w:rsidRPr="005C501F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827582665"/>
          <w:placeholder>
            <w:docPart w:val="C5A71E09FC29495D9CB1797909A491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96C2E" w:rsidRPr="005C501F">
            <w:rPr>
              <w:rStyle w:val="Platzhaltertext"/>
              <w:rFonts w:asciiTheme="minorHAnsi" w:eastAsia="PMingLiU" w:hAnsiTheme="minorHAnsi" w:cstheme="minorHAnsi"/>
            </w:rPr>
            <w:t xml:space="preserve">Datum </w:t>
          </w:r>
          <w:r w:rsidR="009107F0" w:rsidRPr="005C501F">
            <w:rPr>
              <w:rStyle w:val="Platzhaltertext"/>
              <w:rFonts w:asciiTheme="minorHAnsi" w:eastAsia="PMingLiU" w:hAnsiTheme="minorHAnsi" w:cstheme="minorHAnsi"/>
            </w:rPr>
            <w:t>hier auswählen</w:t>
          </w:r>
        </w:sdtContent>
      </w:sdt>
    </w:p>
    <w:p w14:paraId="333DB944" w14:textId="75A323EC" w:rsidR="00692A25" w:rsidRPr="005C501F" w:rsidRDefault="009107F0" w:rsidP="00F66CF4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Unterschrift:</w:t>
      </w:r>
    </w:p>
    <w:p w14:paraId="61F93114" w14:textId="41A923D2" w:rsidR="00692A25" w:rsidRPr="005C501F" w:rsidRDefault="008E1BC0" w:rsidP="00F66CF4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90D2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-Signaturzeile..." style="width:192pt;height:80.8pt">
            <v:imagedata r:id="rId11" o:title=""/>
            <o:lock v:ext="edit" ungrouping="t" rotation="t" cropping="t" verticies="t" text="t" grouping="t"/>
            <o:signatureline v:ext="edit" id="{D01951D4-340C-4740-8125-6F8DBA01F74F}" provid="{00000000-0000-0000-0000-000000000000}" o:suggestedsigner="bitte hier unterschreiben" issignatureline="t"/>
          </v:shape>
        </w:pict>
      </w:r>
      <w:bookmarkEnd w:id="0"/>
    </w:p>
    <w:bookmarkEnd w:id="1"/>
    <w:p w14:paraId="60B89A2E" w14:textId="798809C7" w:rsidR="00692A25" w:rsidRPr="005C501F" w:rsidRDefault="00692A25" w:rsidP="009B2BD9">
      <w:pPr>
        <w:tabs>
          <w:tab w:val="left" w:pos="1418"/>
        </w:tabs>
        <w:spacing w:line="276" w:lineRule="auto"/>
        <w:rPr>
          <w:rFonts w:asciiTheme="minorHAnsi" w:hAnsiTheme="minorHAnsi" w:cstheme="minorHAnsi"/>
          <w:b/>
        </w:rPr>
      </w:pPr>
    </w:p>
    <w:p w14:paraId="6126A83F" w14:textId="77777777" w:rsidR="009107F0" w:rsidRPr="005C501F" w:rsidRDefault="009107F0" w:rsidP="009107F0">
      <w:pPr>
        <w:tabs>
          <w:tab w:val="left" w:pos="1418"/>
        </w:tabs>
        <w:spacing w:after="60" w:line="276" w:lineRule="auto"/>
        <w:rPr>
          <w:rFonts w:asciiTheme="minorHAnsi" w:hAnsiTheme="minorHAnsi" w:cstheme="minorHAnsi"/>
          <w:b/>
        </w:rPr>
      </w:pPr>
      <w:r w:rsidRPr="005C501F">
        <w:rPr>
          <w:rFonts w:asciiTheme="minorHAnsi" w:hAnsiTheme="minorHAnsi" w:cstheme="minorHAnsi"/>
          <w:b/>
        </w:rPr>
        <w:t xml:space="preserve">Bitte senden Sie dieses Formular an: </w:t>
      </w:r>
    </w:p>
    <w:p w14:paraId="0D5D039A" w14:textId="7EF01E5A" w:rsidR="009107F0" w:rsidRPr="00B03C7C" w:rsidRDefault="009107F0" w:rsidP="009107F0">
      <w:pPr>
        <w:tabs>
          <w:tab w:val="left" w:pos="1418"/>
        </w:tabs>
        <w:spacing w:line="276" w:lineRule="auto"/>
        <w:rPr>
          <w:rFonts w:asciiTheme="minorHAnsi" w:hAnsiTheme="minorHAnsi" w:cstheme="minorHAnsi"/>
          <w:lang w:val="fr-CH"/>
        </w:rPr>
      </w:pPr>
      <w:r w:rsidRPr="00B03C7C">
        <w:rPr>
          <w:rFonts w:asciiTheme="minorHAnsi" w:hAnsiTheme="minorHAnsi" w:cstheme="minorHAnsi"/>
          <w:b/>
          <w:lang w:val="fr-CH"/>
        </w:rPr>
        <w:t>Chur Tourismus, Post</w:t>
      </w:r>
      <w:r w:rsidR="00B03C7C" w:rsidRPr="00B03C7C">
        <w:rPr>
          <w:rFonts w:asciiTheme="minorHAnsi" w:hAnsiTheme="minorHAnsi" w:cstheme="minorHAnsi"/>
          <w:b/>
          <w:lang w:val="fr-CH"/>
        </w:rPr>
        <w:t>strasse 43</w:t>
      </w:r>
      <w:r w:rsidRPr="00B03C7C">
        <w:rPr>
          <w:rFonts w:asciiTheme="minorHAnsi" w:hAnsiTheme="minorHAnsi" w:cstheme="minorHAnsi"/>
          <w:b/>
          <w:lang w:val="fr-CH"/>
        </w:rPr>
        <w:t>, 700</w:t>
      </w:r>
      <w:r w:rsidR="00B03C7C">
        <w:rPr>
          <w:rFonts w:asciiTheme="minorHAnsi" w:hAnsiTheme="minorHAnsi" w:cstheme="minorHAnsi"/>
          <w:b/>
          <w:lang w:val="fr-CH"/>
        </w:rPr>
        <w:t>0</w:t>
      </w:r>
      <w:r w:rsidRPr="00B03C7C">
        <w:rPr>
          <w:rFonts w:asciiTheme="minorHAnsi" w:hAnsiTheme="minorHAnsi" w:cstheme="minorHAnsi"/>
          <w:b/>
          <w:lang w:val="fr-CH"/>
        </w:rPr>
        <w:t xml:space="preserve"> Chur, Tel. 081 252 18 18 </w:t>
      </w:r>
      <w:hyperlink r:id="rId12" w:history="1">
        <w:r w:rsidRPr="00B03C7C">
          <w:rPr>
            <w:rStyle w:val="Hyperlink"/>
            <w:rFonts w:asciiTheme="minorHAnsi" w:hAnsiTheme="minorHAnsi" w:cstheme="minorHAnsi"/>
            <w:lang w:val="fr-CH"/>
          </w:rPr>
          <w:t>mitglieder@churtourismus.ch</w:t>
        </w:r>
      </w:hyperlink>
      <w:r w:rsidRPr="00B03C7C">
        <w:rPr>
          <w:rFonts w:asciiTheme="minorHAnsi" w:hAnsiTheme="minorHAnsi" w:cstheme="minorHAnsi"/>
          <w:lang w:val="fr-CH"/>
        </w:rPr>
        <w:t xml:space="preserve">; </w:t>
      </w:r>
      <w:hyperlink r:id="rId13" w:history="1">
        <w:r w:rsidRPr="00B03C7C">
          <w:rPr>
            <w:rStyle w:val="Hyperlink"/>
            <w:rFonts w:asciiTheme="minorHAnsi" w:hAnsiTheme="minorHAnsi" w:cstheme="minorHAnsi"/>
            <w:lang w:val="fr-CH"/>
          </w:rPr>
          <w:t>www.churtourismus.ch</w:t>
        </w:r>
      </w:hyperlink>
      <w:r w:rsidRPr="00B03C7C">
        <w:rPr>
          <w:rFonts w:asciiTheme="minorHAnsi" w:hAnsiTheme="minorHAnsi" w:cstheme="minorHAnsi"/>
          <w:lang w:val="fr-CH"/>
        </w:rPr>
        <w:t xml:space="preserve"> </w:t>
      </w:r>
    </w:p>
    <w:sectPr w:rsidR="009107F0" w:rsidRPr="00B03C7C" w:rsidSect="001B35FD">
      <w:headerReference w:type="default" r:id="rId14"/>
      <w:footerReference w:type="default" r:id="rId15"/>
      <w:pgSz w:w="11906" w:h="16838" w:code="9"/>
      <w:pgMar w:top="2965" w:right="851" w:bottom="709" w:left="1814" w:header="112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51DB" w14:textId="77777777" w:rsidR="004A674B" w:rsidRDefault="004A674B">
      <w:r>
        <w:separator/>
      </w:r>
    </w:p>
  </w:endnote>
  <w:endnote w:type="continuationSeparator" w:id="0">
    <w:p w14:paraId="1177904A" w14:textId="77777777" w:rsidR="004A674B" w:rsidRDefault="004A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68A5" w14:textId="77777777" w:rsidR="002D5BB1" w:rsidRPr="00E91538" w:rsidRDefault="002D5BB1" w:rsidP="002D5BB1">
    <w:pPr>
      <w:pStyle w:val="Fuzeile"/>
      <w:jc w:val="right"/>
      <w:rPr>
        <w:rFonts w:ascii="Circular graubuenden Book" w:hAnsi="Circular graubuenden Book" w:cs="Circular graubuenden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C1C4" w14:textId="77777777" w:rsidR="004A674B" w:rsidRDefault="004A674B">
      <w:r>
        <w:separator/>
      </w:r>
    </w:p>
  </w:footnote>
  <w:footnote w:type="continuationSeparator" w:id="0">
    <w:p w14:paraId="29780275" w14:textId="77777777" w:rsidR="004A674B" w:rsidRDefault="004A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8E0A" w14:textId="77777777" w:rsidR="004443F9" w:rsidRDefault="004443F9" w:rsidP="004443F9"/>
  <w:tbl>
    <w:tblPr>
      <w:tblStyle w:val="Tabellenraster"/>
      <w:tblW w:w="9475" w:type="dxa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4443F9" w:rsidRPr="00692A25" w14:paraId="6C460CD8" w14:textId="77777777" w:rsidTr="001B5C0C">
      <w:tc>
        <w:tcPr>
          <w:tcW w:w="3158" w:type="dxa"/>
        </w:tcPr>
        <w:p w14:paraId="0B27D5ED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t>Chur Tourismus</w:t>
          </w:r>
        </w:p>
        <w:p w14:paraId="124692BB" w14:textId="202E14F3" w:rsidR="004443F9" w:rsidRPr="00692A25" w:rsidRDefault="00137A62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Poststrasse 43</w:t>
          </w:r>
        </w:p>
        <w:p w14:paraId="3877DB2A" w14:textId="12CBC68C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t>CH-700</w:t>
          </w:r>
          <w:r w:rsidR="00137A62">
            <w:rPr>
              <w:rFonts w:asciiTheme="minorHAnsi" w:hAnsiTheme="minorHAnsi" w:cstheme="minorHAnsi"/>
              <w:noProof/>
            </w:rPr>
            <w:t>0</w:t>
          </w:r>
          <w:r w:rsidRPr="00692A25">
            <w:rPr>
              <w:rFonts w:asciiTheme="minorHAnsi" w:hAnsiTheme="minorHAnsi" w:cstheme="minorHAnsi"/>
              <w:noProof/>
            </w:rPr>
            <w:t xml:space="preserve"> Chur, Schweiz</w:t>
          </w:r>
        </w:p>
        <w:p w14:paraId="691F9BD1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8" w:type="dxa"/>
        </w:tcPr>
        <w:p w14:paraId="7CA99EA7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Tel. +41 81 252 18 18</w:t>
          </w:r>
        </w:p>
        <w:p w14:paraId="123864EE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info@churtourismus.ch</w:t>
          </w:r>
        </w:p>
        <w:p w14:paraId="1884C678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churtourismus.ch</w:t>
          </w:r>
        </w:p>
        <w:p w14:paraId="38BEB26D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9" w:type="dxa"/>
        </w:tcPr>
        <w:p w14:paraId="06CFC85B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7F52C079" wp14:editId="24AEDAF8">
                <wp:simplePos x="0" y="0"/>
                <wp:positionH relativeFrom="margin">
                  <wp:posOffset>657225</wp:posOffset>
                </wp:positionH>
                <wp:positionV relativeFrom="paragraph">
                  <wp:posOffset>-29845</wp:posOffset>
                </wp:positionV>
                <wp:extent cx="1189355" cy="405130"/>
                <wp:effectExtent l="0" t="0" r="0" b="0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67A6BD" w14:textId="77777777" w:rsidR="004443F9" w:rsidRPr="00692A25" w:rsidRDefault="004443F9" w:rsidP="004443F9">
    <w:pPr>
      <w:pStyle w:val="Kopfzeile"/>
      <w:rPr>
        <w:rFonts w:asciiTheme="minorHAnsi" w:hAnsiTheme="minorHAnsi" w:cstheme="minorHAnsi"/>
        <w:noProof/>
      </w:rPr>
    </w:pPr>
  </w:p>
  <w:p w14:paraId="61748CA1" w14:textId="77777777" w:rsidR="007803AA" w:rsidRPr="004443F9" w:rsidRDefault="007803AA" w:rsidP="004443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9B723E"/>
    <w:multiLevelType w:val="hybridMultilevel"/>
    <w:tmpl w:val="08DEA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3054"/>
    <w:multiLevelType w:val="hybridMultilevel"/>
    <w:tmpl w:val="69405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0101A"/>
    <w:multiLevelType w:val="hybridMultilevel"/>
    <w:tmpl w:val="E140F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4C8E"/>
    <w:multiLevelType w:val="hybridMultilevel"/>
    <w:tmpl w:val="49C0C408"/>
    <w:lvl w:ilvl="0" w:tplc="E8187B1C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25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345A"/>
    <w:rsid w:val="00035EE4"/>
    <w:rsid w:val="0004033B"/>
    <w:rsid w:val="00042B2E"/>
    <w:rsid w:val="00042C18"/>
    <w:rsid w:val="000444A8"/>
    <w:rsid w:val="00045F8B"/>
    <w:rsid w:val="00050358"/>
    <w:rsid w:val="00051194"/>
    <w:rsid w:val="000521E7"/>
    <w:rsid w:val="00052E2C"/>
    <w:rsid w:val="000575A9"/>
    <w:rsid w:val="0006168C"/>
    <w:rsid w:val="00061A1E"/>
    <w:rsid w:val="00062ECC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13C7"/>
    <w:rsid w:val="00101E5B"/>
    <w:rsid w:val="001034C9"/>
    <w:rsid w:val="0010770B"/>
    <w:rsid w:val="001113F3"/>
    <w:rsid w:val="00111550"/>
    <w:rsid w:val="00111592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37A62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6886"/>
    <w:rsid w:val="001A7D3A"/>
    <w:rsid w:val="001B2408"/>
    <w:rsid w:val="001B2F98"/>
    <w:rsid w:val="001B3496"/>
    <w:rsid w:val="001B35FD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D64"/>
    <w:rsid w:val="001F40DC"/>
    <w:rsid w:val="001F641A"/>
    <w:rsid w:val="001F64E0"/>
    <w:rsid w:val="00200FF8"/>
    <w:rsid w:val="00204947"/>
    <w:rsid w:val="00211E4C"/>
    <w:rsid w:val="00212119"/>
    <w:rsid w:val="002121EA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7AA"/>
    <w:rsid w:val="00234FFF"/>
    <w:rsid w:val="0023685D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6257"/>
    <w:rsid w:val="0027678A"/>
    <w:rsid w:val="00277CD1"/>
    <w:rsid w:val="00280B1D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A7C5D"/>
    <w:rsid w:val="002B0AF0"/>
    <w:rsid w:val="002B174E"/>
    <w:rsid w:val="002B34B6"/>
    <w:rsid w:val="002B5BFD"/>
    <w:rsid w:val="002B6D11"/>
    <w:rsid w:val="002C0491"/>
    <w:rsid w:val="002C0BD6"/>
    <w:rsid w:val="002C1499"/>
    <w:rsid w:val="002C1C8F"/>
    <w:rsid w:val="002D4F0C"/>
    <w:rsid w:val="002D5BB1"/>
    <w:rsid w:val="002E151B"/>
    <w:rsid w:val="002E1B89"/>
    <w:rsid w:val="002E1D5C"/>
    <w:rsid w:val="002E2E10"/>
    <w:rsid w:val="002E2E92"/>
    <w:rsid w:val="002E5DAB"/>
    <w:rsid w:val="002E634D"/>
    <w:rsid w:val="002E7AA0"/>
    <w:rsid w:val="002F2006"/>
    <w:rsid w:val="002F22C9"/>
    <w:rsid w:val="002F40EA"/>
    <w:rsid w:val="002F585F"/>
    <w:rsid w:val="002F6838"/>
    <w:rsid w:val="002F6F5E"/>
    <w:rsid w:val="002F7351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307E6"/>
    <w:rsid w:val="0033098A"/>
    <w:rsid w:val="003313DC"/>
    <w:rsid w:val="0033184D"/>
    <w:rsid w:val="003320C9"/>
    <w:rsid w:val="00332E18"/>
    <w:rsid w:val="003330CB"/>
    <w:rsid w:val="00336301"/>
    <w:rsid w:val="00341F61"/>
    <w:rsid w:val="00343119"/>
    <w:rsid w:val="003519DD"/>
    <w:rsid w:val="00352AE5"/>
    <w:rsid w:val="00354510"/>
    <w:rsid w:val="003545A8"/>
    <w:rsid w:val="00355421"/>
    <w:rsid w:val="00360AA4"/>
    <w:rsid w:val="003615FB"/>
    <w:rsid w:val="003645E6"/>
    <w:rsid w:val="00364786"/>
    <w:rsid w:val="00371337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42C6"/>
    <w:rsid w:val="003A6246"/>
    <w:rsid w:val="003B03AF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28F1"/>
    <w:rsid w:val="003E78D7"/>
    <w:rsid w:val="003F1283"/>
    <w:rsid w:val="003F26F3"/>
    <w:rsid w:val="003F3415"/>
    <w:rsid w:val="003F4CEB"/>
    <w:rsid w:val="003F692D"/>
    <w:rsid w:val="003F78CA"/>
    <w:rsid w:val="00400442"/>
    <w:rsid w:val="0040139F"/>
    <w:rsid w:val="0040318B"/>
    <w:rsid w:val="00404678"/>
    <w:rsid w:val="00406122"/>
    <w:rsid w:val="00406591"/>
    <w:rsid w:val="00407B50"/>
    <w:rsid w:val="00411137"/>
    <w:rsid w:val="00411FB5"/>
    <w:rsid w:val="00413153"/>
    <w:rsid w:val="00413615"/>
    <w:rsid w:val="00414E61"/>
    <w:rsid w:val="004150A8"/>
    <w:rsid w:val="00421CF9"/>
    <w:rsid w:val="00423723"/>
    <w:rsid w:val="00423BFC"/>
    <w:rsid w:val="00426C77"/>
    <w:rsid w:val="00426CEB"/>
    <w:rsid w:val="004301A5"/>
    <w:rsid w:val="004443F9"/>
    <w:rsid w:val="004501F9"/>
    <w:rsid w:val="00455B6C"/>
    <w:rsid w:val="00456044"/>
    <w:rsid w:val="00457415"/>
    <w:rsid w:val="00460043"/>
    <w:rsid w:val="00460703"/>
    <w:rsid w:val="004628A9"/>
    <w:rsid w:val="00465C8E"/>
    <w:rsid w:val="00470807"/>
    <w:rsid w:val="004723D0"/>
    <w:rsid w:val="004757B1"/>
    <w:rsid w:val="00476F8A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4E19"/>
    <w:rsid w:val="004A5329"/>
    <w:rsid w:val="004A6343"/>
    <w:rsid w:val="004A6620"/>
    <w:rsid w:val="004A674B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E0703"/>
    <w:rsid w:val="004E1574"/>
    <w:rsid w:val="004E18D5"/>
    <w:rsid w:val="004E5958"/>
    <w:rsid w:val="004E6B0C"/>
    <w:rsid w:val="004E7208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34BB"/>
    <w:rsid w:val="005364C9"/>
    <w:rsid w:val="005367A7"/>
    <w:rsid w:val="00540918"/>
    <w:rsid w:val="00543F2B"/>
    <w:rsid w:val="005477CD"/>
    <w:rsid w:val="005524B4"/>
    <w:rsid w:val="00553A76"/>
    <w:rsid w:val="00554493"/>
    <w:rsid w:val="00565CB4"/>
    <w:rsid w:val="00572025"/>
    <w:rsid w:val="00572645"/>
    <w:rsid w:val="00572DA9"/>
    <w:rsid w:val="00574112"/>
    <w:rsid w:val="00574360"/>
    <w:rsid w:val="005815B2"/>
    <w:rsid w:val="005834DE"/>
    <w:rsid w:val="00584BB7"/>
    <w:rsid w:val="005874E6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49A"/>
    <w:rsid w:val="005A7BE4"/>
    <w:rsid w:val="005B0A93"/>
    <w:rsid w:val="005B2F1E"/>
    <w:rsid w:val="005B40A3"/>
    <w:rsid w:val="005B4A2E"/>
    <w:rsid w:val="005B7AB4"/>
    <w:rsid w:val="005C2529"/>
    <w:rsid w:val="005C4914"/>
    <w:rsid w:val="005C501F"/>
    <w:rsid w:val="005D242C"/>
    <w:rsid w:val="005D3E99"/>
    <w:rsid w:val="005D5F0C"/>
    <w:rsid w:val="005D681A"/>
    <w:rsid w:val="005E17F3"/>
    <w:rsid w:val="005E697A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11D83"/>
    <w:rsid w:val="00616122"/>
    <w:rsid w:val="00616D79"/>
    <w:rsid w:val="00617365"/>
    <w:rsid w:val="00617C9A"/>
    <w:rsid w:val="00622887"/>
    <w:rsid w:val="006231D6"/>
    <w:rsid w:val="006234E6"/>
    <w:rsid w:val="006263A0"/>
    <w:rsid w:val="00626DC9"/>
    <w:rsid w:val="00626DE9"/>
    <w:rsid w:val="00626F90"/>
    <w:rsid w:val="00627986"/>
    <w:rsid w:val="00627D91"/>
    <w:rsid w:val="00633761"/>
    <w:rsid w:val="00637219"/>
    <w:rsid w:val="006373D0"/>
    <w:rsid w:val="00642769"/>
    <w:rsid w:val="00642D89"/>
    <w:rsid w:val="00644A70"/>
    <w:rsid w:val="00644B79"/>
    <w:rsid w:val="00644CD3"/>
    <w:rsid w:val="006504BB"/>
    <w:rsid w:val="0065201C"/>
    <w:rsid w:val="00652AE9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76C47"/>
    <w:rsid w:val="006815B5"/>
    <w:rsid w:val="006823AE"/>
    <w:rsid w:val="00690224"/>
    <w:rsid w:val="00692A25"/>
    <w:rsid w:val="006937B6"/>
    <w:rsid w:val="00693883"/>
    <w:rsid w:val="00695D8B"/>
    <w:rsid w:val="006A0598"/>
    <w:rsid w:val="006A13E9"/>
    <w:rsid w:val="006A4BFB"/>
    <w:rsid w:val="006A57CD"/>
    <w:rsid w:val="006A7C31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D7FDF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4ECD"/>
    <w:rsid w:val="006F5874"/>
    <w:rsid w:val="007050AA"/>
    <w:rsid w:val="00705768"/>
    <w:rsid w:val="00705F06"/>
    <w:rsid w:val="00706743"/>
    <w:rsid w:val="00707147"/>
    <w:rsid w:val="00707397"/>
    <w:rsid w:val="007168AB"/>
    <w:rsid w:val="00717A68"/>
    <w:rsid w:val="00724A6C"/>
    <w:rsid w:val="007260EC"/>
    <w:rsid w:val="007333B7"/>
    <w:rsid w:val="0073351A"/>
    <w:rsid w:val="00734022"/>
    <w:rsid w:val="00735639"/>
    <w:rsid w:val="00736242"/>
    <w:rsid w:val="007418EB"/>
    <w:rsid w:val="007432AF"/>
    <w:rsid w:val="00743521"/>
    <w:rsid w:val="007474BE"/>
    <w:rsid w:val="00747C9A"/>
    <w:rsid w:val="00750FA1"/>
    <w:rsid w:val="00751FFF"/>
    <w:rsid w:val="007525E7"/>
    <w:rsid w:val="00752D99"/>
    <w:rsid w:val="0076088C"/>
    <w:rsid w:val="007615BF"/>
    <w:rsid w:val="00761E68"/>
    <w:rsid w:val="0076271C"/>
    <w:rsid w:val="00773673"/>
    <w:rsid w:val="0077434B"/>
    <w:rsid w:val="00775517"/>
    <w:rsid w:val="007803AA"/>
    <w:rsid w:val="007822A2"/>
    <w:rsid w:val="00784C25"/>
    <w:rsid w:val="00785304"/>
    <w:rsid w:val="00787152"/>
    <w:rsid w:val="0078756A"/>
    <w:rsid w:val="00790045"/>
    <w:rsid w:val="00790766"/>
    <w:rsid w:val="00790DF8"/>
    <w:rsid w:val="00791F34"/>
    <w:rsid w:val="007926DE"/>
    <w:rsid w:val="007929C0"/>
    <w:rsid w:val="00793651"/>
    <w:rsid w:val="00794054"/>
    <w:rsid w:val="00796CD9"/>
    <w:rsid w:val="00797209"/>
    <w:rsid w:val="007A32AC"/>
    <w:rsid w:val="007A5428"/>
    <w:rsid w:val="007A69D1"/>
    <w:rsid w:val="007A7A9D"/>
    <w:rsid w:val="007B17DB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5752"/>
    <w:rsid w:val="007D6368"/>
    <w:rsid w:val="007E0CD3"/>
    <w:rsid w:val="007E1A2E"/>
    <w:rsid w:val="007E2671"/>
    <w:rsid w:val="007E335D"/>
    <w:rsid w:val="007E703B"/>
    <w:rsid w:val="007F05C3"/>
    <w:rsid w:val="007F489A"/>
    <w:rsid w:val="007F4961"/>
    <w:rsid w:val="007F61CC"/>
    <w:rsid w:val="007F76AD"/>
    <w:rsid w:val="008000AB"/>
    <w:rsid w:val="00800490"/>
    <w:rsid w:val="008067B5"/>
    <w:rsid w:val="008109E5"/>
    <w:rsid w:val="00811552"/>
    <w:rsid w:val="0081292A"/>
    <w:rsid w:val="00822066"/>
    <w:rsid w:val="00823D33"/>
    <w:rsid w:val="00823D79"/>
    <w:rsid w:val="0082402B"/>
    <w:rsid w:val="00825E33"/>
    <w:rsid w:val="008264B9"/>
    <w:rsid w:val="00827264"/>
    <w:rsid w:val="00830EB8"/>
    <w:rsid w:val="00831A4C"/>
    <w:rsid w:val="00832448"/>
    <w:rsid w:val="00835B94"/>
    <w:rsid w:val="00837CDC"/>
    <w:rsid w:val="00841019"/>
    <w:rsid w:val="0084145A"/>
    <w:rsid w:val="00841F59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A0170"/>
    <w:rsid w:val="008A0715"/>
    <w:rsid w:val="008A0780"/>
    <w:rsid w:val="008A1E95"/>
    <w:rsid w:val="008A22EE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1BC0"/>
    <w:rsid w:val="008E2084"/>
    <w:rsid w:val="008E5080"/>
    <w:rsid w:val="008F0D85"/>
    <w:rsid w:val="008F3FD1"/>
    <w:rsid w:val="008F43E7"/>
    <w:rsid w:val="008F689A"/>
    <w:rsid w:val="00901325"/>
    <w:rsid w:val="00901FC3"/>
    <w:rsid w:val="00903968"/>
    <w:rsid w:val="00903DE4"/>
    <w:rsid w:val="00905FD4"/>
    <w:rsid w:val="009107F0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728"/>
    <w:rsid w:val="00927909"/>
    <w:rsid w:val="00927E60"/>
    <w:rsid w:val="00934764"/>
    <w:rsid w:val="00935655"/>
    <w:rsid w:val="0094179E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B0173"/>
    <w:rsid w:val="009B2AEB"/>
    <w:rsid w:val="009B2BD9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94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1795"/>
    <w:rsid w:val="009F2CFD"/>
    <w:rsid w:val="009F2FCC"/>
    <w:rsid w:val="009F49CC"/>
    <w:rsid w:val="009F534C"/>
    <w:rsid w:val="009F534D"/>
    <w:rsid w:val="009F6377"/>
    <w:rsid w:val="00A02C55"/>
    <w:rsid w:val="00A069E9"/>
    <w:rsid w:val="00A07A72"/>
    <w:rsid w:val="00A108D5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75C6"/>
    <w:rsid w:val="00A37B9A"/>
    <w:rsid w:val="00A43344"/>
    <w:rsid w:val="00A45618"/>
    <w:rsid w:val="00A45643"/>
    <w:rsid w:val="00A528EB"/>
    <w:rsid w:val="00A52DA8"/>
    <w:rsid w:val="00A536F6"/>
    <w:rsid w:val="00A53C8F"/>
    <w:rsid w:val="00A53CDD"/>
    <w:rsid w:val="00A55141"/>
    <w:rsid w:val="00A552B9"/>
    <w:rsid w:val="00A55584"/>
    <w:rsid w:val="00A567A8"/>
    <w:rsid w:val="00A570A9"/>
    <w:rsid w:val="00A612F7"/>
    <w:rsid w:val="00A61C49"/>
    <w:rsid w:val="00A621DA"/>
    <w:rsid w:val="00A63FC8"/>
    <w:rsid w:val="00A641D4"/>
    <w:rsid w:val="00A66271"/>
    <w:rsid w:val="00A67D5A"/>
    <w:rsid w:val="00A70B4E"/>
    <w:rsid w:val="00A71CF6"/>
    <w:rsid w:val="00A72B00"/>
    <w:rsid w:val="00A767D9"/>
    <w:rsid w:val="00A76B78"/>
    <w:rsid w:val="00A82774"/>
    <w:rsid w:val="00A833D9"/>
    <w:rsid w:val="00A864F4"/>
    <w:rsid w:val="00A90A92"/>
    <w:rsid w:val="00A942E4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50D3"/>
    <w:rsid w:val="00AD64E9"/>
    <w:rsid w:val="00AD6DD8"/>
    <w:rsid w:val="00AE16DD"/>
    <w:rsid w:val="00AE17C9"/>
    <w:rsid w:val="00AE2220"/>
    <w:rsid w:val="00AE4B27"/>
    <w:rsid w:val="00AE6988"/>
    <w:rsid w:val="00AE6D90"/>
    <w:rsid w:val="00AF7BDC"/>
    <w:rsid w:val="00B02C2D"/>
    <w:rsid w:val="00B03546"/>
    <w:rsid w:val="00B03C7C"/>
    <w:rsid w:val="00B045EA"/>
    <w:rsid w:val="00B07F2F"/>
    <w:rsid w:val="00B17290"/>
    <w:rsid w:val="00B216B2"/>
    <w:rsid w:val="00B22297"/>
    <w:rsid w:val="00B26C30"/>
    <w:rsid w:val="00B27EB9"/>
    <w:rsid w:val="00B302E2"/>
    <w:rsid w:val="00B319A4"/>
    <w:rsid w:val="00B32967"/>
    <w:rsid w:val="00B34EA8"/>
    <w:rsid w:val="00B36921"/>
    <w:rsid w:val="00B379F1"/>
    <w:rsid w:val="00B40B8E"/>
    <w:rsid w:val="00B433DE"/>
    <w:rsid w:val="00B46BA5"/>
    <w:rsid w:val="00B508FD"/>
    <w:rsid w:val="00B50E51"/>
    <w:rsid w:val="00B5204E"/>
    <w:rsid w:val="00B520F3"/>
    <w:rsid w:val="00B56ABA"/>
    <w:rsid w:val="00B56E79"/>
    <w:rsid w:val="00B6704A"/>
    <w:rsid w:val="00B676A8"/>
    <w:rsid w:val="00B7475C"/>
    <w:rsid w:val="00B83C30"/>
    <w:rsid w:val="00B84393"/>
    <w:rsid w:val="00B848F4"/>
    <w:rsid w:val="00B851FD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2BB9"/>
    <w:rsid w:val="00BA6F76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3730"/>
    <w:rsid w:val="00BE659C"/>
    <w:rsid w:val="00BE76F5"/>
    <w:rsid w:val="00BF4429"/>
    <w:rsid w:val="00BF4D24"/>
    <w:rsid w:val="00BF77E0"/>
    <w:rsid w:val="00BF7905"/>
    <w:rsid w:val="00C00142"/>
    <w:rsid w:val="00C027EF"/>
    <w:rsid w:val="00C03A51"/>
    <w:rsid w:val="00C05129"/>
    <w:rsid w:val="00C05950"/>
    <w:rsid w:val="00C109BB"/>
    <w:rsid w:val="00C11005"/>
    <w:rsid w:val="00C1329C"/>
    <w:rsid w:val="00C1592B"/>
    <w:rsid w:val="00C177CD"/>
    <w:rsid w:val="00C20C9F"/>
    <w:rsid w:val="00C24D78"/>
    <w:rsid w:val="00C25E57"/>
    <w:rsid w:val="00C26791"/>
    <w:rsid w:val="00C271EF"/>
    <w:rsid w:val="00C306DD"/>
    <w:rsid w:val="00C4417E"/>
    <w:rsid w:val="00C4785C"/>
    <w:rsid w:val="00C47F4C"/>
    <w:rsid w:val="00C52B71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85132"/>
    <w:rsid w:val="00C85688"/>
    <w:rsid w:val="00C92399"/>
    <w:rsid w:val="00C94069"/>
    <w:rsid w:val="00C96D56"/>
    <w:rsid w:val="00CA0B01"/>
    <w:rsid w:val="00CA4DF2"/>
    <w:rsid w:val="00CA64A2"/>
    <w:rsid w:val="00CA7C87"/>
    <w:rsid w:val="00CA7DCD"/>
    <w:rsid w:val="00CB3434"/>
    <w:rsid w:val="00CB4647"/>
    <w:rsid w:val="00CB683F"/>
    <w:rsid w:val="00CB72CE"/>
    <w:rsid w:val="00CB7ED3"/>
    <w:rsid w:val="00CC1556"/>
    <w:rsid w:val="00CC2AFB"/>
    <w:rsid w:val="00CC399C"/>
    <w:rsid w:val="00CC75DA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42E8"/>
    <w:rsid w:val="00D55DF5"/>
    <w:rsid w:val="00D5638E"/>
    <w:rsid w:val="00D56DFD"/>
    <w:rsid w:val="00D600A2"/>
    <w:rsid w:val="00D6421B"/>
    <w:rsid w:val="00D6615D"/>
    <w:rsid w:val="00D66844"/>
    <w:rsid w:val="00D67AA3"/>
    <w:rsid w:val="00D712E3"/>
    <w:rsid w:val="00D73006"/>
    <w:rsid w:val="00D73DF7"/>
    <w:rsid w:val="00D828CD"/>
    <w:rsid w:val="00D84C14"/>
    <w:rsid w:val="00D86C8C"/>
    <w:rsid w:val="00D873CE"/>
    <w:rsid w:val="00D87A89"/>
    <w:rsid w:val="00D950CE"/>
    <w:rsid w:val="00D96150"/>
    <w:rsid w:val="00D96C2E"/>
    <w:rsid w:val="00D96DF2"/>
    <w:rsid w:val="00DA443F"/>
    <w:rsid w:val="00DA6E63"/>
    <w:rsid w:val="00DB2EF8"/>
    <w:rsid w:val="00DB48C3"/>
    <w:rsid w:val="00DB584F"/>
    <w:rsid w:val="00DB5E05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4729"/>
    <w:rsid w:val="00DE647A"/>
    <w:rsid w:val="00E05F8D"/>
    <w:rsid w:val="00E06880"/>
    <w:rsid w:val="00E0690F"/>
    <w:rsid w:val="00E0777C"/>
    <w:rsid w:val="00E07B05"/>
    <w:rsid w:val="00E10B5C"/>
    <w:rsid w:val="00E1245B"/>
    <w:rsid w:val="00E14596"/>
    <w:rsid w:val="00E20293"/>
    <w:rsid w:val="00E2080C"/>
    <w:rsid w:val="00E2137D"/>
    <w:rsid w:val="00E2241D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A24"/>
    <w:rsid w:val="00E61FB1"/>
    <w:rsid w:val="00E639C6"/>
    <w:rsid w:val="00E715E8"/>
    <w:rsid w:val="00E724C0"/>
    <w:rsid w:val="00E7308E"/>
    <w:rsid w:val="00E7379E"/>
    <w:rsid w:val="00E73C69"/>
    <w:rsid w:val="00E757AC"/>
    <w:rsid w:val="00E80BB6"/>
    <w:rsid w:val="00E80F2C"/>
    <w:rsid w:val="00E8134F"/>
    <w:rsid w:val="00E82810"/>
    <w:rsid w:val="00E839EF"/>
    <w:rsid w:val="00E84D92"/>
    <w:rsid w:val="00E90093"/>
    <w:rsid w:val="00E91538"/>
    <w:rsid w:val="00E9390C"/>
    <w:rsid w:val="00E94238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D75BA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24CF"/>
    <w:rsid w:val="00F05064"/>
    <w:rsid w:val="00F05E49"/>
    <w:rsid w:val="00F13275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6CF4"/>
    <w:rsid w:val="00F705A2"/>
    <w:rsid w:val="00F70F6E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408"/>
    <w:rsid w:val="00FA517D"/>
    <w:rsid w:val="00FA7838"/>
    <w:rsid w:val="00FB0B52"/>
    <w:rsid w:val="00FB1FA9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8F1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F4E8E6E"/>
  <w15:docId w15:val="{E7AE8534-4ED5-4498-BEBF-59EF7DD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35F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0"/>
    </w:pPr>
    <w:rPr>
      <w:rFonts w:ascii="HelveticaNeueLT Com 55 Roman" w:eastAsia="PMingLiU" w:hAnsi="HelveticaNeueLT Com 55 Roman"/>
      <w:b/>
      <w:bCs/>
      <w:kern w:val="32"/>
      <w:sz w:val="32"/>
      <w:szCs w:val="32"/>
      <w:lang w:val="de-CH" w:eastAsia="de-CH"/>
    </w:rPr>
  </w:style>
  <w:style w:type="paragraph" w:styleId="berschrift2">
    <w:name w:val="heading 2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1"/>
    </w:pPr>
    <w:rPr>
      <w:rFonts w:ascii="HelveticaNeueLT Com 55 Roman" w:eastAsia="PMingLiU" w:hAnsi="HelveticaNeueLT Com 55 Roman"/>
      <w:b/>
      <w:bCs/>
      <w:sz w:val="28"/>
      <w:szCs w:val="28"/>
      <w:lang w:val="de-CH" w:eastAsia="de-CH"/>
    </w:rPr>
  </w:style>
  <w:style w:type="paragraph" w:styleId="berschrift3">
    <w:name w:val="heading 3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2"/>
    </w:pPr>
    <w:rPr>
      <w:rFonts w:ascii="HelveticaNeueLT Com 55 Roman" w:eastAsia="PMingLiU" w:hAnsi="HelveticaNeueLT Com 55 Roman"/>
      <w:b/>
      <w:bCs/>
      <w:sz w:val="26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C7478"/>
    <w:rPr>
      <w:rFonts w:ascii="TheMixB Bold" w:hAnsi="TheMixB Bold"/>
      <w:noProof/>
      <w:color w:val="7C7B5F"/>
      <w:sz w:val="15"/>
    </w:rPr>
  </w:style>
  <w:style w:type="paragraph" w:styleId="Kopfzeile">
    <w:name w:val="header"/>
    <w:basedOn w:val="Standard"/>
    <w:link w:val="KopfzeileZchn"/>
    <w:rsid w:val="007C7478"/>
    <w:pPr>
      <w:tabs>
        <w:tab w:val="center" w:pos="4536"/>
        <w:tab w:val="right" w:pos="9072"/>
      </w:tabs>
      <w:overflowPunct/>
      <w:autoSpaceDE/>
      <w:autoSpaceDN/>
      <w:adjustRightInd/>
      <w:spacing w:line="190" w:lineRule="exact"/>
      <w:textAlignment w:val="auto"/>
    </w:pPr>
    <w:rPr>
      <w:rFonts w:ascii="Circular graubuenden Book" w:eastAsia="PMingLiU" w:hAnsi="Circular graubuenden Book"/>
      <w:sz w:val="16"/>
      <w:lang w:val="de-CH" w:eastAsia="de-CH"/>
    </w:rPr>
  </w:style>
  <w:style w:type="paragraph" w:styleId="Fuzeile">
    <w:name w:val="footer"/>
    <w:basedOn w:val="Standard"/>
    <w:link w:val="FuzeileZchn"/>
    <w:rsid w:val="00FD55A8"/>
    <w:pPr>
      <w:tabs>
        <w:tab w:val="center" w:pos="4536"/>
        <w:tab w:val="right" w:pos="9072"/>
      </w:tabs>
      <w:overflowPunct/>
      <w:autoSpaceDE/>
      <w:autoSpaceDN/>
      <w:adjustRightInd/>
      <w:spacing w:line="200" w:lineRule="atLeast"/>
      <w:textAlignment w:val="auto"/>
    </w:pPr>
    <w:rPr>
      <w:rFonts w:ascii="HelveticaNeueLT Com 55 Roman" w:eastAsia="PMingLiU" w:hAnsi="HelveticaNeueLT Com 55 Roman"/>
      <w:b/>
      <w:color w:val="8C8C8C"/>
      <w:sz w:val="16"/>
      <w:szCs w:val="16"/>
      <w:lang w:val="de-CH" w:eastAsia="de-CH"/>
    </w:rPr>
  </w:style>
  <w:style w:type="table" w:styleId="Tabellenraster">
    <w:name w:val="Table Grid"/>
    <w:basedOn w:val="NormaleTabelle"/>
    <w:rsid w:val="00626DE9"/>
    <w:pPr>
      <w:jc w:val="both"/>
    </w:pPr>
    <w:rPr>
      <w:rFonts w:cs="Arial"/>
    </w:rPr>
    <w:tblPr/>
  </w:style>
  <w:style w:type="character" w:styleId="Fett">
    <w:name w:val="Strong"/>
    <w:basedOn w:val="Absatz-Standardschriftart"/>
    <w:rsid w:val="009208B4"/>
    <w:rPr>
      <w:rFonts w:asciiTheme="majorHAnsi" w:hAnsiTheme="majorHAnsi"/>
      <w:b/>
      <w:bCs/>
    </w:rPr>
  </w:style>
  <w:style w:type="character" w:styleId="SchwacheHervorhebung">
    <w:name w:val="Subtle Emphasis"/>
    <w:basedOn w:val="Absatz-Standardschriftart"/>
    <w:uiPriority w:val="19"/>
    <w:rsid w:val="009208B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pPr>
      <w:overflowPunct/>
      <w:autoSpaceDE/>
      <w:autoSpaceDN/>
      <w:adjustRightInd/>
      <w:spacing w:line="260" w:lineRule="atLeast"/>
      <w:textAlignment w:val="auto"/>
    </w:pPr>
    <w:rPr>
      <w:rFonts w:ascii="Circular graubuenden Book" w:eastAsia="PMingLiU" w:hAnsi="Circular graubuenden Book"/>
      <w:i/>
      <w:iCs/>
      <w:color w:val="000000"/>
      <w:lang w:val="de-CH"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Frutiger 45 Light" w:hAnsi="Frutiger 45 Light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atLeast"/>
      <w:ind w:left="936" w:right="936"/>
      <w:textAlignment w:val="auto"/>
    </w:pPr>
    <w:rPr>
      <w:rFonts w:ascii="Circular graubuenden Book" w:eastAsia="PMingLiU" w:hAnsi="Circular graubuenden Book"/>
      <w:b/>
      <w:bCs/>
      <w:i/>
      <w:iCs/>
      <w:lang w:val="de-CH" w:eastAsia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overflowPunct/>
      <w:autoSpaceDE/>
      <w:autoSpaceDN/>
      <w:adjustRightInd/>
      <w:spacing w:line="260" w:lineRule="exact"/>
      <w:ind w:left="1050" w:hanging="199"/>
      <w:textAlignment w:val="auto"/>
    </w:pPr>
    <w:rPr>
      <w:rFonts w:ascii="Circular graubuenden Book" w:hAnsi="Circular graubuenden Book"/>
      <w:iCs/>
      <w:szCs w:val="24"/>
      <w:lang w:val="de-CH"/>
    </w:rPr>
  </w:style>
  <w:style w:type="paragraph" w:customStyle="1" w:styleId="AufzaehlungNr">
    <w:name w:val="Aufzaehlung Nr"/>
    <w:basedOn w:val="Standard"/>
    <w:next w:val="Lauftext"/>
    <w:rsid w:val="00785304"/>
    <w:pPr>
      <w:numPr>
        <w:numId w:val="7"/>
      </w:numPr>
      <w:tabs>
        <w:tab w:val="clear" w:pos="454"/>
        <w:tab w:val="left" w:pos="851"/>
      </w:tabs>
      <w:overflowPunct/>
      <w:autoSpaceDE/>
      <w:autoSpaceDN/>
      <w:adjustRightInd/>
      <w:spacing w:line="260" w:lineRule="exact"/>
      <w:ind w:left="851" w:hanging="851"/>
      <w:textAlignment w:val="auto"/>
    </w:pPr>
    <w:rPr>
      <w:rFonts w:ascii="HelveticaNeueLT Com 55 Roman" w:hAnsi="HelveticaNeueLT Com 55 Roman"/>
      <w:b/>
      <w:bCs/>
      <w:szCs w:val="24"/>
      <w:lang w:val="de-CH"/>
    </w:rPr>
  </w:style>
  <w:style w:type="paragraph" w:customStyle="1" w:styleId="Lauftext">
    <w:name w:val="Lauftext"/>
    <w:basedOn w:val="Standard"/>
    <w:rsid w:val="00966BEF"/>
    <w:pPr>
      <w:overflowPunct/>
      <w:autoSpaceDE/>
      <w:autoSpaceDN/>
      <w:adjustRightInd/>
      <w:spacing w:line="260" w:lineRule="exact"/>
      <w:ind w:left="851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Bodytext">
    <w:name w:val="Bodytext"/>
    <w:basedOn w:val="Standard"/>
    <w:rsid w:val="00966BEF"/>
    <w:pPr>
      <w:overflowPunct/>
      <w:autoSpaceDE/>
      <w:autoSpaceDN/>
      <w:adjustRightInd/>
      <w:spacing w:line="260" w:lineRule="exact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rsid w:val="00FD55A8"/>
    <w:rPr>
      <w:rFonts w:ascii="HelveticaNeueLT Com 55 Roman" w:hAnsi="HelveticaNeueLT Com 55 Roman"/>
      <w:b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rsid w:val="007C7478"/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overflowPunct/>
      <w:autoSpaceDE/>
      <w:autoSpaceDN/>
      <w:adjustRightInd/>
      <w:textAlignment w:val="auto"/>
    </w:pPr>
    <w:rPr>
      <w:rFonts w:ascii="Segoe UI" w:eastAsia="PMingLiU" w:hAnsi="Segoe UI" w:cs="Segoe UI"/>
      <w:sz w:val="18"/>
      <w:szCs w:val="18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A2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A7C5D"/>
    <w:rPr>
      <w:color w:val="808080"/>
    </w:rPr>
  </w:style>
  <w:style w:type="paragraph" w:styleId="Listenabsatz">
    <w:name w:val="List Paragraph"/>
    <w:basedOn w:val="Standard"/>
    <w:uiPriority w:val="34"/>
    <w:rsid w:val="006D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tourismus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tglieder@churtourismus.c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Chur%20Tourismus\Brief%20mi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BF0D760734288997F4E3597F4C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FE18-6B8A-4533-91AD-BF53E4320639}"/>
      </w:docPartPr>
      <w:docPartBody>
        <w:p w:rsidR="00B722E1" w:rsidRDefault="00B27356" w:rsidP="00B27356">
          <w:pPr>
            <w:pStyle w:val="C08BF0D760734288997F4E3597F4CEC9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8B2C09DEB6B0484D8629E7B766FF1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9CC5E-3417-4BC5-B0CF-2D63DE3342AD}"/>
      </w:docPartPr>
      <w:docPartBody>
        <w:p w:rsidR="00B722E1" w:rsidRDefault="00B27356" w:rsidP="00B27356">
          <w:pPr>
            <w:pStyle w:val="8B2C09DEB6B0484D8629E7B766FF13C8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78AA9274578D4E9EB73E31FD10C0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68122-8743-4F8E-86B3-1AB565A4CA3E}"/>
      </w:docPartPr>
      <w:docPartBody>
        <w:p w:rsidR="00B722E1" w:rsidRDefault="00B27356" w:rsidP="00B27356">
          <w:pPr>
            <w:pStyle w:val="78AA9274578D4E9EB73E31FD10C07CEB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822473BF84684DEFBB0C1BDEA04CC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BDA5D-1349-4FA4-A41A-183AE27A1B55}"/>
      </w:docPartPr>
      <w:docPartBody>
        <w:p w:rsidR="00B722E1" w:rsidRDefault="00B27356" w:rsidP="00B27356">
          <w:pPr>
            <w:pStyle w:val="822473BF84684DEFBB0C1BDEA04CCBF6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05D67D96635F418E87806C2D852A1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359A8-2D0A-4CCB-80C4-474440F710E6}"/>
      </w:docPartPr>
      <w:docPartBody>
        <w:p w:rsidR="00B722E1" w:rsidRDefault="00B27356" w:rsidP="00B27356">
          <w:pPr>
            <w:pStyle w:val="05D67D96635F418E87806C2D852A15EE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72A4F122A0EA4D12A04959990BB66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D2263-DBFD-42AD-B26E-09EDE3CD9007}"/>
      </w:docPartPr>
      <w:docPartBody>
        <w:p w:rsidR="00B722E1" w:rsidRDefault="00B27356" w:rsidP="00B27356">
          <w:pPr>
            <w:pStyle w:val="72A4F122A0EA4D12A04959990BB66FBF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7CF019E9CAA04C45A3D1779235DE0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98549-05FD-4891-B129-FFAC4D65F967}"/>
      </w:docPartPr>
      <w:docPartBody>
        <w:p w:rsidR="00B722E1" w:rsidRDefault="00B27356" w:rsidP="00B27356">
          <w:pPr>
            <w:pStyle w:val="7CF019E9CAA04C45A3D1779235DE0CA1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F9FA1BAF9FCC44C698DAD2A5B412B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C0202-187C-4A9F-876A-E0A925C44CB6}"/>
      </w:docPartPr>
      <w:docPartBody>
        <w:p w:rsidR="00B722E1" w:rsidRDefault="00B27356" w:rsidP="00B27356">
          <w:pPr>
            <w:pStyle w:val="F9FA1BAF9FCC44C698DAD2A5B412B74E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BCB0CF02611A4E0EA7CB962C6B1A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1629F-AE76-4555-A875-F7CE22945CF3}"/>
      </w:docPartPr>
      <w:docPartBody>
        <w:p w:rsidR="00B722E1" w:rsidRDefault="00B27356" w:rsidP="00B27356">
          <w:pPr>
            <w:pStyle w:val="BCB0CF02611A4E0EA7CB962C6B1AD37D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4ACBCD76CDA5426F99234814CE33C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6C5AF-C268-4BE3-B541-A08D73ACC189}"/>
      </w:docPartPr>
      <w:docPartBody>
        <w:p w:rsidR="00B722E1" w:rsidRDefault="00B27356" w:rsidP="00B27356">
          <w:pPr>
            <w:pStyle w:val="4ACBCD76CDA5426F99234814CE33C750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AE4F0E25530E407DBB6A39DF7308D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D06C-7CCD-4C32-B391-DDF8360158AB}"/>
      </w:docPartPr>
      <w:docPartBody>
        <w:p w:rsidR="00B722E1" w:rsidRDefault="00B27356" w:rsidP="00B27356">
          <w:pPr>
            <w:pStyle w:val="AE4F0E25530E407DBB6A39DF7308D630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90A6E7BC3B784E29821D87B8101C4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E30E9-1557-46F9-8470-9430742C6AAE}"/>
      </w:docPartPr>
      <w:docPartBody>
        <w:p w:rsidR="00B722E1" w:rsidRDefault="00B27356" w:rsidP="00B27356">
          <w:pPr>
            <w:pStyle w:val="90A6E7BC3B784E29821D87B8101C45A6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1FCD39B25662488CBFBCD26C3200E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83A24-10BD-4EEE-ADAE-85A62C906242}"/>
      </w:docPartPr>
      <w:docPartBody>
        <w:p w:rsidR="00B722E1" w:rsidRDefault="00B27356" w:rsidP="00B27356">
          <w:pPr>
            <w:pStyle w:val="1FCD39B25662488CBFBCD26C3200EC59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56A82527C90B443D9355F0BB28F8F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2263-7A5F-4789-ADDC-8002C74F5204}"/>
      </w:docPartPr>
      <w:docPartBody>
        <w:p w:rsidR="00B722E1" w:rsidRDefault="00B27356" w:rsidP="00B27356">
          <w:pPr>
            <w:pStyle w:val="56A82527C90B443D9355F0BB28F8F188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317460E95694412EB7E4F365CA78F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0692-7650-4032-AC6E-F5F6BDA67B29}"/>
      </w:docPartPr>
      <w:docPartBody>
        <w:p w:rsidR="00B722E1" w:rsidRDefault="00B27356" w:rsidP="00B27356">
          <w:pPr>
            <w:pStyle w:val="317460E95694412EB7E4F365CA78FC1F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0A3347EF50F040F9AFB5316B4C5DD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81403-8D8C-48A6-8188-B472A91DE40E}"/>
      </w:docPartPr>
      <w:docPartBody>
        <w:p w:rsidR="00B722E1" w:rsidRDefault="00B27356" w:rsidP="00B27356">
          <w:pPr>
            <w:pStyle w:val="0A3347EF50F040F9AFB5316B4C5DD0F0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A568D19D755344B2BCD393241EB6F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1BC6-3041-48A6-A255-B9CED5E22331}"/>
      </w:docPartPr>
      <w:docPartBody>
        <w:p w:rsidR="00B722E1" w:rsidRDefault="00B27356" w:rsidP="00B27356">
          <w:pPr>
            <w:pStyle w:val="A568D19D755344B2BCD393241EB6F10D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1A62BC41A8D84D4787DB87049E47D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A3CB0-EB53-4E76-ACBD-5CB3FDC88543}"/>
      </w:docPartPr>
      <w:docPartBody>
        <w:p w:rsidR="00B722E1" w:rsidRDefault="00B27356" w:rsidP="00B27356">
          <w:pPr>
            <w:pStyle w:val="1A62BC41A8D84D4787DB87049E47D2AE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8974504891AB46EFBA33EDEB98003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86488-9896-4E5C-9780-E4BF1934E655}"/>
      </w:docPartPr>
      <w:docPartBody>
        <w:p w:rsidR="00B722E1" w:rsidRDefault="00B27356" w:rsidP="00B27356">
          <w:pPr>
            <w:pStyle w:val="8974504891AB46EFBA33EDEB98003145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AC666129A4C645A7B641D9CBBFE0F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DA641-B515-47A3-87B4-0C7576764C78}"/>
      </w:docPartPr>
      <w:docPartBody>
        <w:p w:rsidR="00B722E1" w:rsidRDefault="00B27356" w:rsidP="00B27356">
          <w:pPr>
            <w:pStyle w:val="AC666129A4C645A7B641D9CBBFE0FCB3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Teaser: 2 kurze, knackige Sätze (ca. 200 Zeichen)</w:t>
          </w:r>
        </w:p>
      </w:docPartBody>
    </w:docPart>
    <w:docPart>
      <w:docPartPr>
        <w:name w:val="29237BC3ADA74F26913B8C84F958A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E09E-C280-454D-BE6D-281A2C747DF2}"/>
      </w:docPartPr>
      <w:docPartBody>
        <w:p w:rsidR="00B722E1" w:rsidRDefault="00B27356" w:rsidP="00B27356">
          <w:pPr>
            <w:pStyle w:val="29237BC3ADA74F26913B8C84F958A10C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Lead-Text: kurze, knackige Sätze (ca. 500 - 1000  Zeichen)</w:t>
          </w:r>
        </w:p>
      </w:docPartBody>
    </w:docPart>
    <w:docPart>
      <w:docPartPr>
        <w:name w:val="EA7D9D0CBE9448BAA0486184EEDF0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4B5CA-0CDB-4690-9841-529C5B93CF25}"/>
      </w:docPartPr>
      <w:docPartBody>
        <w:p w:rsidR="00B722E1" w:rsidRDefault="00B27356" w:rsidP="00B27356">
          <w:pPr>
            <w:pStyle w:val="EA7D9D0CBE9448BAA0486184EEDF06E9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von…</w:t>
          </w:r>
        </w:p>
      </w:docPartBody>
    </w:docPart>
    <w:docPart>
      <w:docPartPr>
        <w:name w:val="B6AFF64CFA8F4D0D98CB01374E38F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383F6-2E4B-4BF4-BFFC-1E3A106A7799}"/>
      </w:docPartPr>
      <w:docPartBody>
        <w:p w:rsidR="00B722E1" w:rsidRDefault="00B27356" w:rsidP="00B27356">
          <w:pPr>
            <w:pStyle w:val="B6AFF64CFA8F4D0D98CB01374E38F19E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p>
      </w:docPartBody>
    </w:docPart>
    <w:docPart>
      <w:docPartPr>
        <w:name w:val="1BD7187404804E67A1716A7A46470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16D88-B8A3-41B3-B882-88FC7414A1D5}"/>
      </w:docPartPr>
      <w:docPartBody>
        <w:p w:rsidR="00B722E1" w:rsidRDefault="00B27356" w:rsidP="00B27356">
          <w:pPr>
            <w:pStyle w:val="1BD7187404804E67A1716A7A46470211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p>
      </w:docPartBody>
    </w:docPart>
    <w:docPart>
      <w:docPartPr>
        <w:name w:val="1A4E6D09D71140FA87941B0426757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BBD59-2244-4192-BC9B-843E44A744FF}"/>
      </w:docPartPr>
      <w:docPartBody>
        <w:p w:rsidR="00B722E1" w:rsidRDefault="00B27356" w:rsidP="00B27356">
          <w:pPr>
            <w:pStyle w:val="1A4E6D09D71140FA87941B0426757435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von…</w:t>
          </w:r>
        </w:p>
      </w:docPartBody>
    </w:docPart>
    <w:docPart>
      <w:docPartPr>
        <w:name w:val="3981B62975CD44E1BB1E4283D7E19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432C5-AACC-4B21-A129-E5E7AB96C388}"/>
      </w:docPartPr>
      <w:docPartBody>
        <w:p w:rsidR="00B722E1" w:rsidRDefault="00B27356" w:rsidP="00B27356">
          <w:pPr>
            <w:pStyle w:val="3981B62975CD44E1BB1E4283D7E19B3B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p>
      </w:docPartBody>
    </w:docPart>
    <w:docPart>
      <w:docPartPr>
        <w:name w:val="CDEF3CDDD0DA41F9AF2160E28EB3D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0CC45-9406-404D-B24F-23F739C40320}"/>
      </w:docPartPr>
      <w:docPartBody>
        <w:p w:rsidR="00B722E1" w:rsidRDefault="00B27356" w:rsidP="00B27356">
          <w:pPr>
            <w:pStyle w:val="CDEF3CDDD0DA41F9AF2160E28EB3D034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p>
      </w:docPartBody>
    </w:docPart>
    <w:docPart>
      <w:docPartPr>
        <w:name w:val="CE3DC74428EC4E3FA857F24A18281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9AFEF-C2C0-4141-9FEA-96791EE752A6}"/>
      </w:docPartPr>
      <w:docPartBody>
        <w:p w:rsidR="00B722E1" w:rsidRDefault="00B27356" w:rsidP="00B27356">
          <w:pPr>
            <w:pStyle w:val="CE3DC74428EC4E3FA857F24A1828130F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geschlossen von… bis…</w:t>
          </w:r>
        </w:p>
      </w:docPartBody>
    </w:docPart>
    <w:docPart>
      <w:docPartPr>
        <w:name w:val="EC72EC44B914440996B94A7403F5F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2C330-ED3E-4B47-B49A-2C32C70339BD}"/>
      </w:docPartPr>
      <w:docPartBody>
        <w:p w:rsidR="00B722E1" w:rsidRDefault="00B27356" w:rsidP="00B27356">
          <w:pPr>
            <w:pStyle w:val="EC72EC44B914440996B94A7403F5FB26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Feiertage &amp; Uhrzeit Öffnungszeiten Feiertage angeben oder geschlossen angeben .</w:t>
          </w:r>
        </w:p>
      </w:docPartBody>
    </w:docPart>
    <w:docPart>
      <w:docPartPr>
        <w:name w:val="C5A71E09FC29495D9CB1797909A4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1D2E-015D-45E1-917D-16DC1F889EE3}"/>
      </w:docPartPr>
      <w:docPartBody>
        <w:p w:rsidR="00B722E1" w:rsidRDefault="00B27356" w:rsidP="00B27356">
          <w:pPr>
            <w:pStyle w:val="C5A71E09FC29495D9CB1797909A49184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Datum hier auswählen</w:t>
          </w:r>
        </w:p>
      </w:docPartBody>
    </w:docPart>
    <w:docPart>
      <w:docPartPr>
        <w:name w:val="7252F21A098B47FC8D22B683FC520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7392C-F272-44DB-BF5E-42F7006DC214}"/>
      </w:docPartPr>
      <w:docPartBody>
        <w:p w:rsidR="00FC38D1" w:rsidRDefault="00B27356" w:rsidP="00B27356">
          <w:pPr>
            <w:pStyle w:val="7252F21A098B47FC8D22B683FC520D9A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3B292B2867544DA5A3C671248FED1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163CA-68FB-43F3-B243-9030BC48E6A6}"/>
      </w:docPartPr>
      <w:docPartBody>
        <w:p w:rsidR="00FC38D1" w:rsidRDefault="00B27356" w:rsidP="00B27356">
          <w:pPr>
            <w:pStyle w:val="3B292B2867544DA5A3C671248FED1261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2375D51A546E43D79DF095CBFCFF4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06AFE-84AF-40C3-B604-6D89DEC0ED01}"/>
      </w:docPartPr>
      <w:docPartBody>
        <w:p w:rsidR="00FC38D1" w:rsidRDefault="00B27356" w:rsidP="00B27356">
          <w:pPr>
            <w:pStyle w:val="2375D51A546E43D79DF095CBFCFF4026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F9099B6C803D43F0A23A692C20BF9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41C43-CD1B-43EB-9452-9B144E48982D}"/>
      </w:docPartPr>
      <w:docPartBody>
        <w:p w:rsidR="00FC38D1" w:rsidRDefault="00B27356" w:rsidP="00B27356">
          <w:pPr>
            <w:pStyle w:val="F9099B6C803D43F0A23A692C20BF92713"/>
          </w:pPr>
          <w:r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p>
      </w:docPartBody>
    </w:docPart>
    <w:docPart>
      <w:docPartPr>
        <w:name w:val="821BAE031D4A4C1E8A84710372279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36604-4738-4286-9EC2-3F9D6D2EEF71}"/>
      </w:docPartPr>
      <w:docPartBody>
        <w:p w:rsidR="00FC38D1" w:rsidRDefault="00B27356" w:rsidP="00B27356">
          <w:pPr>
            <w:pStyle w:val="821BAE031D4A4C1E8A84710372279672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1C6EF36EDF89428E85636DA9EECAB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F59B6-80AB-47F4-AD03-45EE7FC8A0CA}"/>
      </w:docPartPr>
      <w:docPartBody>
        <w:p w:rsidR="00FC38D1" w:rsidRDefault="00B27356" w:rsidP="00B27356">
          <w:pPr>
            <w:pStyle w:val="1C6EF36EDF89428E85636DA9EECABA3C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0AD219BB0AB648BC924EE60300619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109E4-991A-4DEB-BD76-0D6F040F8A31}"/>
      </w:docPartPr>
      <w:docPartBody>
        <w:p w:rsidR="00FC38D1" w:rsidRDefault="00B27356" w:rsidP="00B27356">
          <w:pPr>
            <w:pStyle w:val="0AD219BB0AB648BC924EE603006190D8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E74E8786E76040C896D20F3E10D1D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F7008-972D-4264-ABC4-0BCB1DFE3CF5}"/>
      </w:docPartPr>
      <w:docPartBody>
        <w:p w:rsidR="00FC38D1" w:rsidRDefault="00B27356" w:rsidP="00B27356">
          <w:pPr>
            <w:pStyle w:val="E74E8786E76040C896D20F3E10D1D78D3"/>
          </w:pPr>
          <w:r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p>
      </w:docPartBody>
    </w:docPart>
    <w:docPart>
      <w:docPartPr>
        <w:name w:val="E8826575D4FC4148A24C36530174C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25D85-BBA8-4358-AC10-7B55ADCE1637}"/>
      </w:docPartPr>
      <w:docPartBody>
        <w:p w:rsidR="00FC38D1" w:rsidRDefault="00B27356" w:rsidP="00B27356">
          <w:pPr>
            <w:pStyle w:val="E8826575D4FC4148A24C36530174C93B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C69495443D35477D9665C244A4AC8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CAD54-BB90-492E-A772-138E37DCFB53}"/>
      </w:docPartPr>
      <w:docPartBody>
        <w:p w:rsidR="00FC38D1" w:rsidRDefault="00B27356" w:rsidP="00B27356">
          <w:pPr>
            <w:pStyle w:val="C69495443D35477D9665C244A4AC81813"/>
          </w:pPr>
          <w:r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p>
      </w:docPartBody>
    </w:docPart>
    <w:docPart>
      <w:docPartPr>
        <w:name w:val="ACED2BC00E5D49A98C5C2A1150B4E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71280-433E-4585-9CCD-1531E383312A}"/>
      </w:docPartPr>
      <w:docPartBody>
        <w:p w:rsidR="00FC38D1" w:rsidRDefault="00B27356" w:rsidP="00B27356">
          <w:pPr>
            <w:pStyle w:val="ACED2BC00E5D49A98C5C2A1150B4ED23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31AC16663AC447A480189346D5A85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4F89D-4B63-4BA6-AD69-7AFF6C170409}"/>
      </w:docPartPr>
      <w:docPartBody>
        <w:p w:rsidR="00FC38D1" w:rsidRDefault="00B27356" w:rsidP="00B27356">
          <w:pPr>
            <w:pStyle w:val="31AC16663AC447A480189346D5A85C92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FF49CD86810E4E2893DE9612AF88F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5DC25-5557-4728-BB43-FA5D2120AC4F}"/>
      </w:docPartPr>
      <w:docPartBody>
        <w:p w:rsidR="00FC38D1" w:rsidRDefault="00B27356" w:rsidP="00B27356">
          <w:pPr>
            <w:pStyle w:val="FF49CD86810E4E2893DE9612AF88F1A8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von…</w:t>
          </w:r>
        </w:p>
      </w:docPartBody>
    </w:docPart>
    <w:docPart>
      <w:docPartPr>
        <w:name w:val="1D2FDE0BDFB4443685B06FD46DEB7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C25CC-3B75-4147-9087-9699F140E2E0}"/>
      </w:docPartPr>
      <w:docPartBody>
        <w:p w:rsidR="00FC38D1" w:rsidRDefault="00B27356" w:rsidP="00B27356">
          <w:pPr>
            <w:pStyle w:val="1D2FDE0BDFB4443685B06FD46DEB7018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p>
      </w:docPartBody>
    </w:docPart>
    <w:docPart>
      <w:docPartPr>
        <w:name w:val="2766D6C3E17940FDB87DF3EA59F69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B45CB-526B-46C1-9498-1C564DA22226}"/>
      </w:docPartPr>
      <w:docPartBody>
        <w:p w:rsidR="00FC38D1" w:rsidRDefault="00B27356" w:rsidP="00B27356">
          <w:pPr>
            <w:pStyle w:val="2766D6C3E17940FDB87DF3EA59F69CF4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p>
      </w:docPartBody>
    </w:docPart>
    <w:docPart>
      <w:docPartPr>
        <w:name w:val="DF782CF67E404B0CAC071D5A1C199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7EFC2-C4CD-4B09-942C-4FC30E05605B}"/>
      </w:docPartPr>
      <w:docPartBody>
        <w:p w:rsidR="00FC38D1" w:rsidRDefault="00B27356" w:rsidP="00B27356">
          <w:pPr>
            <w:pStyle w:val="DF782CF67E404B0CAC071D5A1C199897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von…</w:t>
          </w:r>
        </w:p>
      </w:docPartBody>
    </w:docPart>
    <w:docPart>
      <w:docPartPr>
        <w:name w:val="115A172ACAB4487D85228292C06B8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53BA1-99AD-47AE-9308-4F88EBA8A0D7}"/>
      </w:docPartPr>
      <w:docPartBody>
        <w:p w:rsidR="00FC38D1" w:rsidRDefault="00B27356" w:rsidP="00B27356">
          <w:pPr>
            <w:pStyle w:val="115A172ACAB4487D85228292C06B88FA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p>
      </w:docPartBody>
    </w:docPart>
    <w:docPart>
      <w:docPartPr>
        <w:name w:val="02F1925C04314814AF2B347C384EF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7C3EC-4DFD-4E75-BAFF-DAB5AE9FC61C}"/>
      </w:docPartPr>
      <w:docPartBody>
        <w:p w:rsidR="00FC38D1" w:rsidRDefault="00B27356" w:rsidP="00B27356">
          <w:pPr>
            <w:pStyle w:val="02F1925C04314814AF2B347C384EF82C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p>
      </w:docPartBody>
    </w:docPart>
    <w:docPart>
      <w:docPartPr>
        <w:name w:val="3604EA77BAEB41ECA05756DB11C9D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73B1D-4FE7-46DD-A094-469DDCC7C952}"/>
      </w:docPartPr>
      <w:docPartBody>
        <w:p w:rsidR="00FC38D1" w:rsidRDefault="00B27356" w:rsidP="00B27356">
          <w:pPr>
            <w:pStyle w:val="3604EA77BAEB41ECA05756DB11C9D836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Feiertage &amp; Uhrzeit Öffnungszeiten Feiertage angeben oder geschlossen angeben .</w:t>
          </w:r>
        </w:p>
      </w:docPartBody>
    </w:docPart>
    <w:docPart>
      <w:docPartPr>
        <w:name w:val="1CC8CFB0021A403AA4BAEEA728836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81F10-153D-4CEA-9CAF-FFF3F0BAAD13}"/>
      </w:docPartPr>
      <w:docPartBody>
        <w:p w:rsidR="00000000" w:rsidRDefault="00B27356" w:rsidP="00B27356">
          <w:pPr>
            <w:pStyle w:val="1CC8CFB0021A403AA4BAEEA72883647E2"/>
          </w:pPr>
          <w:r w:rsidRPr="008E1BC0">
            <w:rPr>
              <w:rStyle w:val="Platzhaltertext"/>
              <w:rFonts w:asciiTheme="minorHAnsi" w:eastAsia="PMingLiU" w:hAnsiTheme="minorHAnsi" w:cstheme="minorHAnsi"/>
            </w:rPr>
            <w:t>Anzahl</w:t>
          </w:r>
        </w:p>
      </w:docPartBody>
    </w:docPart>
    <w:docPart>
      <w:docPartPr>
        <w:name w:val="828E43CB4C62418DA839E523B8807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6EF20-DFC5-489B-9D7F-B8BD7EA69C9A}"/>
      </w:docPartPr>
      <w:docPartBody>
        <w:p w:rsidR="00000000" w:rsidRDefault="00B27356" w:rsidP="00B27356">
          <w:pPr>
            <w:pStyle w:val="828E43CB4C62418DA839E523B880794F1"/>
          </w:pPr>
          <w:r>
            <w:rPr>
              <w:rStyle w:val="Platzhaltertext"/>
              <w:rFonts w:eastAsia="PMingLiU"/>
              <w:sz w:val="12"/>
              <w:szCs w:val="12"/>
            </w:rPr>
            <w:t>Anzahl</w:t>
          </w:r>
        </w:p>
      </w:docPartBody>
    </w:docPart>
    <w:docPart>
      <w:docPartPr>
        <w:name w:val="6614CF32D6834FE894D6DE8F079C2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0ED3B-FA86-4C06-A359-6D25D618A2AC}"/>
      </w:docPartPr>
      <w:docPartBody>
        <w:p w:rsidR="00000000" w:rsidRDefault="00B27356" w:rsidP="00B27356">
          <w:pPr>
            <w:pStyle w:val="6614CF32D6834FE894D6DE8F079C276E1"/>
          </w:pPr>
          <w:r>
            <w:rPr>
              <w:rStyle w:val="Platzhaltertext"/>
              <w:rFonts w:eastAsia="PMingLiU"/>
              <w:sz w:val="12"/>
              <w:szCs w:val="12"/>
            </w:rPr>
            <w:t>Anzahl</w:t>
          </w:r>
        </w:p>
      </w:docPartBody>
    </w:docPart>
    <w:docPart>
      <w:docPartPr>
        <w:name w:val="C6FEE1D6F01748F2B6CBC5FE78250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1905-1927-4910-8D85-8021583905FC}"/>
      </w:docPartPr>
      <w:docPartBody>
        <w:p w:rsidR="00000000" w:rsidRDefault="00B27356" w:rsidP="00B27356">
          <w:pPr>
            <w:pStyle w:val="C6FEE1D6F01748F2B6CBC5FE782500241"/>
          </w:pPr>
          <w:r>
            <w:rPr>
              <w:rStyle w:val="Platzhaltertext"/>
              <w:rFonts w:eastAsia="PMingLiU"/>
              <w:sz w:val="12"/>
              <w:szCs w:val="12"/>
            </w:rPr>
            <w:t>Anzahl</w:t>
          </w:r>
        </w:p>
      </w:docPartBody>
    </w:docPart>
    <w:docPart>
      <w:docPartPr>
        <w:name w:val="E1934243E46943CB9EDE3004EDACD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AD8D3-1DB3-4373-83AD-5C1A996C8CCC}"/>
      </w:docPartPr>
      <w:docPartBody>
        <w:p w:rsidR="00000000" w:rsidRDefault="00B27356" w:rsidP="00B27356">
          <w:pPr>
            <w:pStyle w:val="E1934243E46943CB9EDE3004EDACD267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  <w:docPart>
      <w:docPartPr>
        <w:name w:val="901F940A2D014B1884EA6AA4C74BA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82CF6-279B-4E0E-9391-0F52BF4F09DF}"/>
      </w:docPartPr>
      <w:docPartBody>
        <w:p w:rsidR="00000000" w:rsidRDefault="00B27356" w:rsidP="00B27356">
          <w:pPr>
            <w:pStyle w:val="901F940A2D014B1884EA6AA4C74BA3F9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  <w:docPart>
      <w:docPartPr>
        <w:name w:val="0F3C0B6B67144AB5981D031C19BEF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6EEC2-AA4F-427C-8CF0-0F10830118B0}"/>
      </w:docPartPr>
      <w:docPartBody>
        <w:p w:rsidR="00000000" w:rsidRDefault="00B27356" w:rsidP="00B27356">
          <w:pPr>
            <w:pStyle w:val="0F3C0B6B67144AB5981D031C19BEF996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  <w:docPart>
      <w:docPartPr>
        <w:name w:val="B8EB0391C694415E99F2A6A0E491A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179FC-0D10-4730-9455-3CE5F87F067A}"/>
      </w:docPartPr>
      <w:docPartBody>
        <w:p w:rsidR="00000000" w:rsidRDefault="00B27356" w:rsidP="00B27356">
          <w:pPr>
            <w:pStyle w:val="B8EB0391C694415E99F2A6A0E491A6E7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  <w:docPart>
      <w:docPartPr>
        <w:name w:val="9F044838625747AFA680288C553C8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32032-81E8-4204-AB76-7AE7BB1D6DAA}"/>
      </w:docPartPr>
      <w:docPartBody>
        <w:p w:rsidR="00000000" w:rsidRDefault="00B27356" w:rsidP="00B27356">
          <w:pPr>
            <w:pStyle w:val="9F044838625747AFA680288C553C864A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  <w:docPart>
      <w:docPartPr>
        <w:name w:val="0594A7727A824410A2236D6AA8FCE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2A8CB-DBAF-4A46-82BB-10C45C336949}"/>
      </w:docPartPr>
      <w:docPartBody>
        <w:p w:rsidR="00000000" w:rsidRDefault="00B27356" w:rsidP="00B27356">
          <w:pPr>
            <w:pStyle w:val="0594A7727A824410A2236D6AA8FCE0F2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2E"/>
    <w:rsid w:val="0003702E"/>
    <w:rsid w:val="002502BD"/>
    <w:rsid w:val="00935A0E"/>
    <w:rsid w:val="00B27356"/>
    <w:rsid w:val="00B722E1"/>
    <w:rsid w:val="00E6679C"/>
    <w:rsid w:val="00F82D36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7356"/>
    <w:rPr>
      <w:color w:val="808080"/>
    </w:rPr>
  </w:style>
  <w:style w:type="paragraph" w:customStyle="1" w:styleId="0BF4C5F080DE40C69DCE3CA7A56EB49B">
    <w:name w:val="0BF4C5F080DE40C69DCE3CA7A56EB49B"/>
    <w:rsid w:val="00B722E1"/>
  </w:style>
  <w:style w:type="paragraph" w:customStyle="1" w:styleId="A8E1451E286144ABB469C71E4EE6EDA3">
    <w:name w:val="A8E1451E286144ABB469C71E4EE6EDA3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492530F8B48402980CFE0F2F31F130A1">
    <w:name w:val="9492530F8B48402980CFE0F2F31F130A1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B0CF02611A4E0EA7CB962C6B1AD37D">
    <w:name w:val="BCB0CF02611A4E0EA7CB962C6B1AD37D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8BF0D760734288997F4E3597F4CEC9">
    <w:name w:val="C08BF0D760734288997F4E3597F4CEC9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2473BF84684DEFBB0C1BDEA04CCBF6">
    <w:name w:val="822473BF84684DEFBB0C1BDEA04CCBF6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2C09DEB6B0484D8629E7B766FF13C8">
    <w:name w:val="8B2C09DEB6B0484D8629E7B766FF13C8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AA9274578D4E9EB73E31FD10C07CEB">
    <w:name w:val="78AA9274578D4E9EB73E31FD10C07CEB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4A9786EF864EC8B2BFC23A571F5276">
    <w:name w:val="854A9786EF864EC8B2BFC23A571F5276"/>
    <w:rsid w:val="00B722E1"/>
  </w:style>
  <w:style w:type="paragraph" w:customStyle="1" w:styleId="05D67D96635F418E87806C2D852A15EE">
    <w:name w:val="05D67D96635F418E87806C2D852A15E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A4F122A0EA4D12A04959990BB66FBF">
    <w:name w:val="72A4F122A0EA4D12A04959990BB66FBF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019E9CAA04C45A3D1779235DE0CA1">
    <w:name w:val="7CF019E9CAA04C45A3D1779235DE0CA1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FA1BAF9FCC44C698DAD2A5B412B74E">
    <w:name w:val="F9FA1BAF9FCC44C698DAD2A5B412B74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CBCD76CDA5426F99234814CE33C750">
    <w:name w:val="4ACBCD76CDA5426F99234814CE33C75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F0E25530E407DBB6A39DF7308D630">
    <w:name w:val="AE4F0E25530E407DBB6A39DF7308D63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0A6E7BC3B784E29821D87B8101C45A6">
    <w:name w:val="90A6E7BC3B784E29821D87B8101C45A6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CD39B25662488CBFBCD26C3200EC59">
    <w:name w:val="1FCD39B25662488CBFBCD26C3200EC59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A82527C90B443D9355F0BB28F8F188">
    <w:name w:val="56A82527C90B443D9355F0BB28F8F188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17460E95694412EB7E4F365CA78FC1F">
    <w:name w:val="317460E95694412EB7E4F365CA78FC1F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3347EF50F040F9AFB5316B4C5DD0F0">
    <w:name w:val="0A3347EF50F040F9AFB5316B4C5DD0F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1875E724E8B45B8B1575F27557B1E45">
    <w:name w:val="C1875E724E8B45B8B1575F27557B1E45"/>
    <w:rsid w:val="00B722E1"/>
  </w:style>
  <w:style w:type="paragraph" w:customStyle="1" w:styleId="A568D19D755344B2BCD393241EB6F10D">
    <w:name w:val="A568D19D755344B2BCD393241EB6F10D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62BC41A8D84D4787DB87049E47D2AE">
    <w:name w:val="1A62BC41A8D84D4787DB87049E47D2A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974504891AB46EFBA33EDEB98003145">
    <w:name w:val="8974504891AB46EFBA33EDEB98003145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666129A4C645A7B641D9CBBFE0FCB3">
    <w:name w:val="AC666129A4C645A7B641D9CBBFE0FCB3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237BC3ADA74F26913B8C84F958A10C">
    <w:name w:val="29237BC3ADA74F26913B8C84F958A10C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7D9D0CBE9448BAA0486184EEDF06E9">
    <w:name w:val="EA7D9D0CBE9448BAA0486184EEDF06E9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B6AFF64CFA8F4D0D98CB01374E38F19E">
    <w:name w:val="B6AFF64CFA8F4D0D98CB01374E38F19E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BD7187404804E67A1716A7A46470211">
    <w:name w:val="1BD7187404804E67A1716A7A46470211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A4E6D09D71140FA87941B0426757435">
    <w:name w:val="1A4E6D09D71140FA87941B0426757435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981B62975CD44E1BB1E4283D7E19B3B">
    <w:name w:val="3981B62975CD44E1BB1E4283D7E19B3B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DEF3CDDD0DA41F9AF2160E28EB3D034">
    <w:name w:val="CDEF3CDDD0DA41F9AF2160E28EB3D034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E3DC74428EC4E3FA857F24A1828130F">
    <w:name w:val="CE3DC74428EC4E3FA857F24A1828130F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EC72EC44B914440996B94A7403F5FB26">
    <w:name w:val="EC72EC44B914440996B94A7403F5FB26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5A71E09FC29495D9CB1797909A49184">
    <w:name w:val="C5A71E09FC29495D9CB1797909A49184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53FFC6CFAB64B26A2BA0DBD52C8727E">
    <w:name w:val="D53FFC6CFAB64B26A2BA0DBD52C8727E"/>
    <w:rsid w:val="00B722E1"/>
  </w:style>
  <w:style w:type="paragraph" w:customStyle="1" w:styleId="DED3F5D9E70B4665AB54587235D1E38C">
    <w:name w:val="DED3F5D9E70B4665AB54587235D1E38C"/>
    <w:rsid w:val="00B722E1"/>
  </w:style>
  <w:style w:type="paragraph" w:customStyle="1" w:styleId="4CAF00149789486C89B0052139392173">
    <w:name w:val="4CAF00149789486C89B0052139392173"/>
    <w:rsid w:val="00B722E1"/>
  </w:style>
  <w:style w:type="paragraph" w:customStyle="1" w:styleId="A5E383B8D9A24211BC419BDE88BAA240">
    <w:name w:val="A5E383B8D9A24211BC419BDE88BAA240"/>
    <w:rsid w:val="00B722E1"/>
  </w:style>
  <w:style w:type="paragraph" w:customStyle="1" w:styleId="6286B6CA08784FF0979CBA86D364E37F">
    <w:name w:val="6286B6CA08784FF0979CBA86D364E37F"/>
    <w:rsid w:val="00B722E1"/>
  </w:style>
  <w:style w:type="paragraph" w:customStyle="1" w:styleId="7252F21A098B47FC8D22B683FC520D9A">
    <w:name w:val="7252F21A098B47FC8D22B683FC520D9A"/>
    <w:rsid w:val="00B722E1"/>
  </w:style>
  <w:style w:type="paragraph" w:customStyle="1" w:styleId="3B292B2867544DA5A3C671248FED1261">
    <w:name w:val="3B292B2867544DA5A3C671248FED1261"/>
    <w:rsid w:val="00B722E1"/>
  </w:style>
  <w:style w:type="paragraph" w:customStyle="1" w:styleId="2375D51A546E43D79DF095CBFCFF4026">
    <w:name w:val="2375D51A546E43D79DF095CBFCFF4026"/>
    <w:rsid w:val="00B722E1"/>
  </w:style>
  <w:style w:type="paragraph" w:customStyle="1" w:styleId="F9099B6C803D43F0A23A692C20BF9271">
    <w:name w:val="F9099B6C803D43F0A23A692C20BF9271"/>
    <w:rsid w:val="00B722E1"/>
  </w:style>
  <w:style w:type="paragraph" w:customStyle="1" w:styleId="821BAE031D4A4C1E8A84710372279672">
    <w:name w:val="821BAE031D4A4C1E8A84710372279672"/>
    <w:rsid w:val="00B722E1"/>
  </w:style>
  <w:style w:type="paragraph" w:customStyle="1" w:styleId="1E0501433B714B3094C05181B3366C60">
    <w:name w:val="1E0501433B714B3094C05181B3366C60"/>
    <w:rsid w:val="00B722E1"/>
  </w:style>
  <w:style w:type="paragraph" w:customStyle="1" w:styleId="F65C3E857CF24A04AE23BF05C71D67E4">
    <w:name w:val="F65C3E857CF24A04AE23BF05C71D67E4"/>
    <w:rsid w:val="00B722E1"/>
  </w:style>
  <w:style w:type="paragraph" w:customStyle="1" w:styleId="1C6EF36EDF89428E85636DA9EECABA3C">
    <w:name w:val="1C6EF36EDF89428E85636DA9EECABA3C"/>
    <w:rsid w:val="00B722E1"/>
  </w:style>
  <w:style w:type="paragraph" w:customStyle="1" w:styleId="0AD219BB0AB648BC924EE603006190D8">
    <w:name w:val="0AD219BB0AB648BC924EE603006190D8"/>
    <w:rsid w:val="00B722E1"/>
  </w:style>
  <w:style w:type="paragraph" w:customStyle="1" w:styleId="E74E8786E76040C896D20F3E10D1D78D">
    <w:name w:val="E74E8786E76040C896D20F3E10D1D78D"/>
    <w:rsid w:val="00B722E1"/>
  </w:style>
  <w:style w:type="paragraph" w:customStyle="1" w:styleId="E8826575D4FC4148A24C36530174C93B">
    <w:name w:val="E8826575D4FC4148A24C36530174C93B"/>
    <w:rsid w:val="00B722E1"/>
  </w:style>
  <w:style w:type="paragraph" w:customStyle="1" w:styleId="B059E0D46EE142E6926BC387417CE3D3">
    <w:name w:val="B059E0D46EE142E6926BC387417CE3D3"/>
    <w:rsid w:val="00B722E1"/>
  </w:style>
  <w:style w:type="paragraph" w:customStyle="1" w:styleId="BBB01E7656224E6CAAE7035BCECD7AC2">
    <w:name w:val="BBB01E7656224E6CAAE7035BCECD7AC2"/>
    <w:rsid w:val="00B722E1"/>
  </w:style>
  <w:style w:type="paragraph" w:customStyle="1" w:styleId="33456E550F45448DA92E9E188A04E52C">
    <w:name w:val="33456E550F45448DA92E9E188A04E52C"/>
    <w:rsid w:val="00B722E1"/>
  </w:style>
  <w:style w:type="paragraph" w:customStyle="1" w:styleId="CEC3F1E0D6A448998BCF8D27418BFE15">
    <w:name w:val="CEC3F1E0D6A448998BCF8D27418BFE15"/>
    <w:rsid w:val="00B722E1"/>
  </w:style>
  <w:style w:type="paragraph" w:customStyle="1" w:styleId="C69495443D35477D9665C244A4AC8181">
    <w:name w:val="C69495443D35477D9665C244A4AC8181"/>
    <w:rsid w:val="00B722E1"/>
  </w:style>
  <w:style w:type="paragraph" w:customStyle="1" w:styleId="ACED2BC00E5D49A98C5C2A1150B4ED23">
    <w:name w:val="ACED2BC00E5D49A98C5C2A1150B4ED23"/>
    <w:rsid w:val="00B722E1"/>
  </w:style>
  <w:style w:type="paragraph" w:customStyle="1" w:styleId="31AC16663AC447A480189346D5A85C92">
    <w:name w:val="31AC16663AC447A480189346D5A85C92"/>
    <w:rsid w:val="00B722E1"/>
  </w:style>
  <w:style w:type="paragraph" w:customStyle="1" w:styleId="FF49CD86810E4E2893DE9612AF88F1A8">
    <w:name w:val="FF49CD86810E4E2893DE9612AF88F1A8"/>
    <w:rsid w:val="00B722E1"/>
  </w:style>
  <w:style w:type="paragraph" w:customStyle="1" w:styleId="1D2FDE0BDFB4443685B06FD46DEB7018">
    <w:name w:val="1D2FDE0BDFB4443685B06FD46DEB7018"/>
    <w:rsid w:val="00B722E1"/>
  </w:style>
  <w:style w:type="paragraph" w:customStyle="1" w:styleId="2766D6C3E17940FDB87DF3EA59F69CF4">
    <w:name w:val="2766D6C3E17940FDB87DF3EA59F69CF4"/>
    <w:rsid w:val="00B722E1"/>
  </w:style>
  <w:style w:type="paragraph" w:customStyle="1" w:styleId="DF782CF67E404B0CAC071D5A1C199897">
    <w:name w:val="DF782CF67E404B0CAC071D5A1C199897"/>
    <w:rsid w:val="00B722E1"/>
  </w:style>
  <w:style w:type="paragraph" w:customStyle="1" w:styleId="115A172ACAB4487D85228292C06B88FA">
    <w:name w:val="115A172ACAB4487D85228292C06B88FA"/>
    <w:rsid w:val="00B722E1"/>
  </w:style>
  <w:style w:type="paragraph" w:customStyle="1" w:styleId="02F1925C04314814AF2B347C384EF82C">
    <w:name w:val="02F1925C04314814AF2B347C384EF82C"/>
    <w:rsid w:val="00B722E1"/>
  </w:style>
  <w:style w:type="paragraph" w:customStyle="1" w:styleId="2BD6ADCFE7B64927BD53EEF45B32D34F">
    <w:name w:val="2BD6ADCFE7B64927BD53EEF45B32D34F"/>
    <w:rsid w:val="00B722E1"/>
  </w:style>
  <w:style w:type="paragraph" w:customStyle="1" w:styleId="3604EA77BAEB41ECA05756DB11C9D836">
    <w:name w:val="3604EA77BAEB41ECA05756DB11C9D836"/>
    <w:rsid w:val="00B722E1"/>
  </w:style>
  <w:style w:type="paragraph" w:customStyle="1" w:styleId="1CF8A2FF876747B5A0BEA18C3B2112C8">
    <w:name w:val="1CF8A2FF876747B5A0BEA18C3B2112C8"/>
    <w:rsid w:val="00B722E1"/>
  </w:style>
  <w:style w:type="paragraph" w:customStyle="1" w:styleId="8EDB3B177EE44BC8857BA674D7C061D3">
    <w:name w:val="8EDB3B177EE44BC8857BA674D7C061D3"/>
    <w:rsid w:val="00B722E1"/>
  </w:style>
  <w:style w:type="paragraph" w:customStyle="1" w:styleId="A1C0E78CB38B463C9BC51241ABD3BF42">
    <w:name w:val="A1C0E78CB38B463C9BC51241ABD3BF42"/>
    <w:rsid w:val="00B722E1"/>
  </w:style>
  <w:style w:type="paragraph" w:customStyle="1" w:styleId="368B1303952C40FF81E35DE383B3BF10">
    <w:name w:val="368B1303952C40FF81E35DE383B3BF10"/>
    <w:rsid w:val="00B722E1"/>
  </w:style>
  <w:style w:type="paragraph" w:customStyle="1" w:styleId="EA633C96FEA24900AB1D31405E35939D">
    <w:name w:val="EA633C96FEA24900AB1D31405E35939D"/>
    <w:rsid w:val="00B722E1"/>
  </w:style>
  <w:style w:type="paragraph" w:customStyle="1" w:styleId="A3F0353D86D148FC869D6CA119172772">
    <w:name w:val="A3F0353D86D148FC869D6CA119172772"/>
    <w:rsid w:val="00B722E1"/>
  </w:style>
  <w:style w:type="paragraph" w:customStyle="1" w:styleId="61921C974DB8488E8FC2FDC01277B8C4">
    <w:name w:val="61921C974DB8488E8FC2FDC01277B8C4"/>
    <w:rsid w:val="00B722E1"/>
  </w:style>
  <w:style w:type="paragraph" w:customStyle="1" w:styleId="435FEFB05A904635B99585FD691FCDC2">
    <w:name w:val="435FEFB05A904635B99585FD691FCDC2"/>
    <w:rsid w:val="00B722E1"/>
  </w:style>
  <w:style w:type="paragraph" w:customStyle="1" w:styleId="485D8E8FBBBD43499BC7501FAD5196F9">
    <w:name w:val="485D8E8FBBBD43499BC7501FAD5196F9"/>
    <w:rsid w:val="00B722E1"/>
  </w:style>
  <w:style w:type="paragraph" w:customStyle="1" w:styleId="1CC8CFB0021A403AA4BAEEA72883647E">
    <w:name w:val="1CC8CFB0021A403AA4BAEEA72883647E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52F21A098B47FC8D22B683FC520D9A1">
    <w:name w:val="7252F21A098B47FC8D22B683FC520D9A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B292B2867544DA5A3C671248FED12611">
    <w:name w:val="3B292B2867544DA5A3C671248FED1261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75D51A546E43D79DF095CBFCFF40261">
    <w:name w:val="2375D51A546E43D79DF095CBFCFF4026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099B6C803D43F0A23A692C20BF92711">
    <w:name w:val="F9099B6C803D43F0A23A692C20BF9271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1BAE031D4A4C1E8A847103722796721">
    <w:name w:val="821BAE031D4A4C1E8A84710372279672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6EF36EDF89428E85636DA9EECABA3C1">
    <w:name w:val="1C6EF36EDF89428E85636DA9EECABA3C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D219BB0AB648BC924EE603006190D81">
    <w:name w:val="0AD219BB0AB648BC924EE603006190D8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4E8786E76040C896D20F3E10D1D78D1">
    <w:name w:val="E74E8786E76040C896D20F3E10D1D78D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8826575D4FC4148A24C36530174C93B1">
    <w:name w:val="E8826575D4FC4148A24C36530174C93B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9495443D35477D9665C244A4AC81811">
    <w:name w:val="C69495443D35477D9665C244A4AC8181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ED2BC00E5D49A98C5C2A1150B4ED231">
    <w:name w:val="ACED2BC00E5D49A98C5C2A1150B4ED23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B0CF02611A4E0EA7CB962C6B1AD37D1">
    <w:name w:val="BCB0CF02611A4E0EA7CB962C6B1AD37D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8BF0D760734288997F4E3597F4CEC91">
    <w:name w:val="C08BF0D760734288997F4E3597F4CEC9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2473BF84684DEFBB0C1BDEA04CCBF61">
    <w:name w:val="822473BF84684DEFBB0C1BDEA04CCBF6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2C09DEB6B0484D8629E7B766FF13C81">
    <w:name w:val="8B2C09DEB6B0484D8629E7B766FF13C8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AA9274578D4E9EB73E31FD10C07CEB1">
    <w:name w:val="78AA9274578D4E9EB73E31FD10C07CEB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D67D96635F418E87806C2D852A15EE1">
    <w:name w:val="05D67D96635F418E87806C2D852A15EE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A4F122A0EA4D12A04959990BB66FBF1">
    <w:name w:val="72A4F122A0EA4D12A04959990BB66FBF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019E9CAA04C45A3D1779235DE0CA11">
    <w:name w:val="7CF019E9CAA04C45A3D1779235DE0CA1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FA1BAF9FCC44C698DAD2A5B412B74E1">
    <w:name w:val="F9FA1BAF9FCC44C698DAD2A5B412B74E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CBCD76CDA5426F99234814CE33C7501">
    <w:name w:val="4ACBCD76CDA5426F99234814CE33C750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F0E25530E407DBB6A39DF7308D6301">
    <w:name w:val="AE4F0E25530E407DBB6A39DF7308D630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0A6E7BC3B784E29821D87B8101C45A61">
    <w:name w:val="90A6E7BC3B784E29821D87B8101C45A6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CD39B25662488CBFBCD26C3200EC591">
    <w:name w:val="1FCD39B25662488CBFBCD26C3200EC59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A82527C90B443D9355F0BB28F8F1881">
    <w:name w:val="56A82527C90B443D9355F0BB28F8F188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17460E95694412EB7E4F365CA78FC1F1">
    <w:name w:val="317460E95694412EB7E4F365CA78FC1F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3347EF50F040F9AFB5316B4C5DD0F01">
    <w:name w:val="0A3347EF50F040F9AFB5316B4C5DD0F0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68D19D755344B2BCD393241EB6F10D1">
    <w:name w:val="A568D19D755344B2BCD393241EB6F10D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62BC41A8D84D4787DB87049E47D2AE1">
    <w:name w:val="1A62BC41A8D84D4787DB87049E47D2AE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974504891AB46EFBA33EDEB980031451">
    <w:name w:val="8974504891AB46EFBA33EDEB98003145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666129A4C645A7B641D9CBBFE0FCB31">
    <w:name w:val="AC666129A4C645A7B641D9CBBFE0FCB3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237BC3ADA74F26913B8C84F958A10C1">
    <w:name w:val="29237BC3ADA74F26913B8C84F958A10C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7D9D0CBE9448BAA0486184EEDF06E91">
    <w:name w:val="EA7D9D0CBE9448BAA0486184EEDF06E9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B6AFF64CFA8F4D0D98CB01374E38F19E1">
    <w:name w:val="B6AFF64CFA8F4D0D98CB01374E38F19E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BD7187404804E67A1716A7A464702111">
    <w:name w:val="1BD7187404804E67A1716A7A46470211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A4E6D09D71140FA87941B04267574351">
    <w:name w:val="1A4E6D09D71140FA87941B0426757435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981B62975CD44E1BB1E4283D7E19B3B1">
    <w:name w:val="3981B62975CD44E1BB1E4283D7E19B3B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DEF3CDDD0DA41F9AF2160E28EB3D0341">
    <w:name w:val="CDEF3CDDD0DA41F9AF2160E28EB3D034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E3DC74428EC4E3FA857F24A1828130F1">
    <w:name w:val="CE3DC74428EC4E3FA857F24A1828130F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EC72EC44B914440996B94A7403F5FB261">
    <w:name w:val="EC72EC44B914440996B94A7403F5FB26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1AC16663AC447A480189346D5A85C921">
    <w:name w:val="31AC16663AC447A480189346D5A85C92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49CD86810E4E2893DE9612AF88F1A81">
    <w:name w:val="FF49CD86810E4E2893DE9612AF88F1A8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D2FDE0BDFB4443685B06FD46DEB70181">
    <w:name w:val="1D2FDE0BDFB4443685B06FD46DEB7018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2766D6C3E17940FDB87DF3EA59F69CF41">
    <w:name w:val="2766D6C3E17940FDB87DF3EA59F69CF4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DF782CF67E404B0CAC071D5A1C1998971">
    <w:name w:val="DF782CF67E404B0CAC071D5A1C199897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15A172ACAB4487D85228292C06B88FA1">
    <w:name w:val="115A172ACAB4487D85228292C06B88FA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02F1925C04314814AF2B347C384EF82C1">
    <w:name w:val="02F1925C04314814AF2B347C384EF82C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604EA77BAEB41ECA05756DB11C9D8361">
    <w:name w:val="3604EA77BAEB41ECA05756DB11C9D8361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5A71E09FC29495D9CB1797909A491841">
    <w:name w:val="C5A71E09FC29495D9CB1797909A49184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C8CFB0021A403AA4BAEEA72883647E1">
    <w:name w:val="1CC8CFB0021A403AA4BAEEA72883647E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52F21A098B47FC8D22B683FC520D9A2">
    <w:name w:val="7252F21A098B47FC8D22B683FC520D9A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B292B2867544DA5A3C671248FED12612">
    <w:name w:val="3B292B2867544DA5A3C671248FED1261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75D51A546E43D79DF095CBFCFF40262">
    <w:name w:val="2375D51A546E43D79DF095CBFCFF4026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099B6C803D43F0A23A692C20BF92712">
    <w:name w:val="F9099B6C803D43F0A23A692C20BF9271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1BAE031D4A4C1E8A847103722796722">
    <w:name w:val="821BAE031D4A4C1E8A84710372279672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6EF36EDF89428E85636DA9EECABA3C2">
    <w:name w:val="1C6EF36EDF89428E85636DA9EECABA3C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D219BB0AB648BC924EE603006190D82">
    <w:name w:val="0AD219BB0AB648BC924EE603006190D8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4E8786E76040C896D20F3E10D1D78D2">
    <w:name w:val="E74E8786E76040C896D20F3E10D1D78D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8826575D4FC4148A24C36530174C93B2">
    <w:name w:val="E8826575D4FC4148A24C36530174C93B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9495443D35477D9665C244A4AC81812">
    <w:name w:val="C69495443D35477D9665C244A4AC8181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ED2BC00E5D49A98C5C2A1150B4ED232">
    <w:name w:val="ACED2BC00E5D49A98C5C2A1150B4ED23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B0CF02611A4E0EA7CB962C6B1AD37D2">
    <w:name w:val="BCB0CF02611A4E0EA7CB962C6B1AD37D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8BF0D760734288997F4E3597F4CEC92">
    <w:name w:val="C08BF0D760734288997F4E3597F4CEC9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2473BF84684DEFBB0C1BDEA04CCBF62">
    <w:name w:val="822473BF84684DEFBB0C1BDEA04CCBF6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2C09DEB6B0484D8629E7B766FF13C82">
    <w:name w:val="8B2C09DEB6B0484D8629E7B766FF13C8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AA9274578D4E9EB73E31FD10C07CEB2">
    <w:name w:val="78AA9274578D4E9EB73E31FD10C07CEB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D67D96635F418E87806C2D852A15EE2">
    <w:name w:val="05D67D96635F418E87806C2D852A15EE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A4F122A0EA4D12A04959990BB66FBF2">
    <w:name w:val="72A4F122A0EA4D12A04959990BB66FBF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019E9CAA04C45A3D1779235DE0CA12">
    <w:name w:val="7CF019E9CAA04C45A3D1779235DE0CA1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FA1BAF9FCC44C698DAD2A5B412B74E2">
    <w:name w:val="F9FA1BAF9FCC44C698DAD2A5B412B74E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CBCD76CDA5426F99234814CE33C7502">
    <w:name w:val="4ACBCD76CDA5426F99234814CE33C750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F0E25530E407DBB6A39DF7308D6302">
    <w:name w:val="AE4F0E25530E407DBB6A39DF7308D630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0A6E7BC3B784E29821D87B8101C45A62">
    <w:name w:val="90A6E7BC3B784E29821D87B8101C45A6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CD39B25662488CBFBCD26C3200EC592">
    <w:name w:val="1FCD39B25662488CBFBCD26C3200EC59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A82527C90B443D9355F0BB28F8F1882">
    <w:name w:val="56A82527C90B443D9355F0BB28F8F188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17460E95694412EB7E4F365CA78FC1F2">
    <w:name w:val="317460E95694412EB7E4F365CA78FC1F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3347EF50F040F9AFB5316B4C5DD0F02">
    <w:name w:val="0A3347EF50F040F9AFB5316B4C5DD0F0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68D19D755344B2BCD393241EB6F10D2">
    <w:name w:val="A568D19D755344B2BCD393241EB6F10D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62BC41A8D84D4787DB87049E47D2AE2">
    <w:name w:val="1A62BC41A8D84D4787DB87049E47D2AE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974504891AB46EFBA33EDEB980031452">
    <w:name w:val="8974504891AB46EFBA33EDEB98003145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666129A4C645A7B641D9CBBFE0FCB32">
    <w:name w:val="AC666129A4C645A7B641D9CBBFE0FCB3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237BC3ADA74F26913B8C84F958A10C2">
    <w:name w:val="29237BC3ADA74F26913B8C84F958A10C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7D9D0CBE9448BAA0486184EEDF06E92">
    <w:name w:val="EA7D9D0CBE9448BAA0486184EEDF06E9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B6AFF64CFA8F4D0D98CB01374E38F19E2">
    <w:name w:val="B6AFF64CFA8F4D0D98CB01374E38F19E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BD7187404804E67A1716A7A464702112">
    <w:name w:val="1BD7187404804E67A1716A7A46470211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A4E6D09D71140FA87941B04267574352">
    <w:name w:val="1A4E6D09D71140FA87941B0426757435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981B62975CD44E1BB1E4283D7E19B3B2">
    <w:name w:val="3981B62975CD44E1BB1E4283D7E19B3B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DEF3CDDD0DA41F9AF2160E28EB3D0342">
    <w:name w:val="CDEF3CDDD0DA41F9AF2160E28EB3D034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E3DC74428EC4E3FA857F24A1828130F2">
    <w:name w:val="CE3DC74428EC4E3FA857F24A1828130F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EC72EC44B914440996B94A7403F5FB262">
    <w:name w:val="EC72EC44B914440996B94A7403F5FB26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1AC16663AC447A480189346D5A85C922">
    <w:name w:val="31AC16663AC447A480189346D5A85C92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49CD86810E4E2893DE9612AF88F1A82">
    <w:name w:val="FF49CD86810E4E2893DE9612AF88F1A8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D2FDE0BDFB4443685B06FD46DEB70182">
    <w:name w:val="1D2FDE0BDFB4443685B06FD46DEB7018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2766D6C3E17940FDB87DF3EA59F69CF42">
    <w:name w:val="2766D6C3E17940FDB87DF3EA59F69CF4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DF782CF67E404B0CAC071D5A1C1998972">
    <w:name w:val="DF782CF67E404B0CAC071D5A1C199897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15A172ACAB4487D85228292C06B88FA2">
    <w:name w:val="115A172ACAB4487D85228292C06B88FA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02F1925C04314814AF2B347C384EF82C2">
    <w:name w:val="02F1925C04314814AF2B347C384EF82C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604EA77BAEB41ECA05756DB11C9D8362">
    <w:name w:val="3604EA77BAEB41ECA05756DB11C9D8362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5A71E09FC29495D9CB1797909A491842">
    <w:name w:val="C5A71E09FC29495D9CB1797909A49184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8E43CB4C62418DA839E523B880794F">
    <w:name w:val="828E43CB4C62418DA839E523B880794F"/>
    <w:rsid w:val="00B27356"/>
  </w:style>
  <w:style w:type="paragraph" w:customStyle="1" w:styleId="6614CF32D6834FE894D6DE8F079C276E">
    <w:name w:val="6614CF32D6834FE894D6DE8F079C276E"/>
    <w:rsid w:val="00B27356"/>
  </w:style>
  <w:style w:type="paragraph" w:customStyle="1" w:styleId="C6FEE1D6F01748F2B6CBC5FE78250024">
    <w:name w:val="C6FEE1D6F01748F2B6CBC5FE78250024"/>
    <w:rsid w:val="00B27356"/>
  </w:style>
  <w:style w:type="paragraph" w:customStyle="1" w:styleId="1CC8CFB0021A403AA4BAEEA72883647E2">
    <w:name w:val="1CC8CFB0021A403AA4BAEEA72883647E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52F21A098B47FC8D22B683FC520D9A3">
    <w:name w:val="7252F21A098B47FC8D22B683FC520D9A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8E43CB4C62418DA839E523B880794F1">
    <w:name w:val="828E43CB4C62418DA839E523B880794F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B292B2867544DA5A3C671248FED12613">
    <w:name w:val="3B292B2867544DA5A3C671248FED1261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14CF32D6834FE894D6DE8F079C276E1">
    <w:name w:val="6614CF32D6834FE894D6DE8F079C276E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75D51A546E43D79DF095CBFCFF40263">
    <w:name w:val="2375D51A546E43D79DF095CBFCFF4026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FEE1D6F01748F2B6CBC5FE782500241">
    <w:name w:val="C6FEE1D6F01748F2B6CBC5FE78250024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099B6C803D43F0A23A692C20BF92713">
    <w:name w:val="F9099B6C803D43F0A23A692C20BF9271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1BAE031D4A4C1E8A847103722796723">
    <w:name w:val="821BAE031D4A4C1E8A84710372279672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6EF36EDF89428E85636DA9EECABA3C3">
    <w:name w:val="1C6EF36EDF89428E85636DA9EECABA3C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D219BB0AB648BC924EE603006190D83">
    <w:name w:val="0AD219BB0AB648BC924EE603006190D8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4E8786E76040C896D20F3E10D1D78D3">
    <w:name w:val="E74E8786E76040C896D20F3E10D1D78D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8826575D4FC4148A24C36530174C93B3">
    <w:name w:val="E8826575D4FC4148A24C36530174C93B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9495443D35477D9665C244A4AC81813">
    <w:name w:val="C69495443D35477D9665C244A4AC8181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ED2BC00E5D49A98C5C2A1150B4ED233">
    <w:name w:val="ACED2BC00E5D49A98C5C2A1150B4ED23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B0CF02611A4E0EA7CB962C6B1AD37D3">
    <w:name w:val="BCB0CF02611A4E0EA7CB962C6B1AD37D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8BF0D760734288997F4E3597F4CEC93">
    <w:name w:val="C08BF0D760734288997F4E3597F4CEC9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2473BF84684DEFBB0C1BDEA04CCBF63">
    <w:name w:val="822473BF84684DEFBB0C1BDEA04CCBF6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2C09DEB6B0484D8629E7B766FF13C83">
    <w:name w:val="8B2C09DEB6B0484D8629E7B766FF13C8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AA9274578D4E9EB73E31FD10C07CEB3">
    <w:name w:val="78AA9274578D4E9EB73E31FD10C07CEB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D67D96635F418E87806C2D852A15EE3">
    <w:name w:val="05D67D96635F418E87806C2D852A15EE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A4F122A0EA4D12A04959990BB66FBF3">
    <w:name w:val="72A4F122A0EA4D12A04959990BB66FBF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019E9CAA04C45A3D1779235DE0CA13">
    <w:name w:val="7CF019E9CAA04C45A3D1779235DE0CA1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FA1BAF9FCC44C698DAD2A5B412B74E3">
    <w:name w:val="F9FA1BAF9FCC44C698DAD2A5B412B74E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CBCD76CDA5426F99234814CE33C7503">
    <w:name w:val="4ACBCD76CDA5426F99234814CE33C750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F0E25530E407DBB6A39DF7308D6303">
    <w:name w:val="AE4F0E25530E407DBB6A39DF7308D630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0A6E7BC3B784E29821D87B8101C45A63">
    <w:name w:val="90A6E7BC3B784E29821D87B8101C45A6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CD39B25662488CBFBCD26C3200EC593">
    <w:name w:val="1FCD39B25662488CBFBCD26C3200EC59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A82527C90B443D9355F0BB28F8F1883">
    <w:name w:val="56A82527C90B443D9355F0BB28F8F188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17460E95694412EB7E4F365CA78FC1F3">
    <w:name w:val="317460E95694412EB7E4F365CA78FC1F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3347EF50F040F9AFB5316B4C5DD0F03">
    <w:name w:val="0A3347EF50F040F9AFB5316B4C5DD0F0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68D19D755344B2BCD393241EB6F10D3">
    <w:name w:val="A568D19D755344B2BCD393241EB6F10D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62BC41A8D84D4787DB87049E47D2AE3">
    <w:name w:val="1A62BC41A8D84D4787DB87049E47D2AE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974504891AB46EFBA33EDEB980031453">
    <w:name w:val="8974504891AB46EFBA33EDEB98003145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666129A4C645A7B641D9CBBFE0FCB33">
    <w:name w:val="AC666129A4C645A7B641D9CBBFE0FCB3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237BC3ADA74F26913B8C84F958A10C3">
    <w:name w:val="29237BC3ADA74F26913B8C84F958A10C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7D9D0CBE9448BAA0486184EEDF06E93">
    <w:name w:val="EA7D9D0CBE9448BAA0486184EEDF06E9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B6AFF64CFA8F4D0D98CB01374E38F19E3">
    <w:name w:val="B6AFF64CFA8F4D0D98CB01374E38F19E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BD7187404804E67A1716A7A464702113">
    <w:name w:val="1BD7187404804E67A1716A7A46470211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A4E6D09D71140FA87941B04267574353">
    <w:name w:val="1A4E6D09D71140FA87941B0426757435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981B62975CD44E1BB1E4283D7E19B3B3">
    <w:name w:val="3981B62975CD44E1BB1E4283D7E19B3B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DEF3CDDD0DA41F9AF2160E28EB3D0343">
    <w:name w:val="CDEF3CDDD0DA41F9AF2160E28EB3D034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E3DC74428EC4E3FA857F24A1828130F3">
    <w:name w:val="CE3DC74428EC4E3FA857F24A1828130F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EC72EC44B914440996B94A7403F5FB263">
    <w:name w:val="EC72EC44B914440996B94A7403F5FB26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1AC16663AC447A480189346D5A85C923">
    <w:name w:val="31AC16663AC447A480189346D5A85C92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49CD86810E4E2893DE9612AF88F1A83">
    <w:name w:val="FF49CD86810E4E2893DE9612AF88F1A8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D2FDE0BDFB4443685B06FD46DEB70183">
    <w:name w:val="1D2FDE0BDFB4443685B06FD46DEB7018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2766D6C3E17940FDB87DF3EA59F69CF43">
    <w:name w:val="2766D6C3E17940FDB87DF3EA59F69CF4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DF782CF67E404B0CAC071D5A1C1998973">
    <w:name w:val="DF782CF67E404B0CAC071D5A1C199897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15A172ACAB4487D85228292C06B88FA3">
    <w:name w:val="115A172ACAB4487D85228292C06B88FA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02F1925C04314814AF2B347C384EF82C3">
    <w:name w:val="02F1925C04314814AF2B347C384EF82C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604EA77BAEB41ECA05756DB11C9D8363">
    <w:name w:val="3604EA77BAEB41ECA05756DB11C9D836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5A71E09FC29495D9CB1797909A491843">
    <w:name w:val="C5A71E09FC29495D9CB1797909A49184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934243E46943CB9EDE3004EDACD267">
    <w:name w:val="E1934243E46943CB9EDE3004EDACD267"/>
    <w:rsid w:val="00B27356"/>
  </w:style>
  <w:style w:type="paragraph" w:customStyle="1" w:styleId="901F940A2D014B1884EA6AA4C74BA3F9">
    <w:name w:val="901F940A2D014B1884EA6AA4C74BA3F9"/>
    <w:rsid w:val="00B27356"/>
  </w:style>
  <w:style w:type="paragraph" w:customStyle="1" w:styleId="0F3C0B6B67144AB5981D031C19BEF996">
    <w:name w:val="0F3C0B6B67144AB5981D031C19BEF996"/>
    <w:rsid w:val="00B27356"/>
  </w:style>
  <w:style w:type="paragraph" w:customStyle="1" w:styleId="B8EB0391C694415E99F2A6A0E491A6E7">
    <w:name w:val="B8EB0391C694415E99F2A6A0E491A6E7"/>
    <w:rsid w:val="00B27356"/>
  </w:style>
  <w:style w:type="paragraph" w:customStyle="1" w:styleId="9F044838625747AFA680288C553C864A">
    <w:name w:val="9F044838625747AFA680288C553C864A"/>
    <w:rsid w:val="00B27356"/>
  </w:style>
  <w:style w:type="paragraph" w:customStyle="1" w:styleId="0594A7727A824410A2236D6AA8FCE0F2">
    <w:name w:val="0594A7727A824410A2236D6AA8FCE0F2"/>
    <w:rsid w:val="00B27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_MetaDesign PPT-Template 16:9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Presentation_Template_210419" id="{B52B793F-58AA-7741-B67B-6AAD9756FFD2}" vid="{F6BE626D-C1EC-4242-BEB4-E6E02F74F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24DF2-EE0B-4494-8368-242238AEB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8F8B9-B50F-4ADC-BACA-6A752D6C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880C76-33B6-4FF4-8B80-E66961CBA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11C2E-4A2D-4A87-895D-92B255B5E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Logo.dotx</Template>
  <TotalTime>0</TotalTime>
  <Pages>3</Pages>
  <Words>566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 Manuela</dc:creator>
  <cp:keywords/>
  <dc:description/>
  <cp:lastModifiedBy>Grob Manuela</cp:lastModifiedBy>
  <cp:revision>14</cp:revision>
  <cp:lastPrinted>2016-12-19T14:26:00Z</cp:lastPrinted>
  <dcterms:created xsi:type="dcterms:W3CDTF">2023-09-28T07:47:00Z</dcterms:created>
  <dcterms:modified xsi:type="dcterms:W3CDTF">2023-11-28T10:21:00Z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