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0A7309F2"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Pr="00D8249D">
        <w:rPr>
          <w:rFonts w:ascii="TheMixB SemiBold" w:hAnsi="TheMixB SemiBold"/>
          <w:sz w:val="36"/>
          <w:szCs w:val="36"/>
        </w:rPr>
        <w:t xml:space="preserve">Kategorie </w:t>
      </w:r>
      <w:r w:rsidR="00C814E7">
        <w:rPr>
          <w:rFonts w:ascii="TheMixB SemiBold" w:hAnsi="TheMixB SemiBold"/>
          <w:sz w:val="36"/>
          <w:szCs w:val="36"/>
        </w:rPr>
        <w:t>Kollektivmitglieder</w:t>
      </w:r>
    </w:p>
    <w:p w14:paraId="56DBDB09" w14:textId="77777777" w:rsidR="002A7C5D" w:rsidRPr="00D40E2D" w:rsidRDefault="002A7C5D" w:rsidP="002A7C5D">
      <w:pPr>
        <w:rPr>
          <w:rFonts w:ascii="Arial" w:hAnsi="Arial"/>
        </w:rPr>
      </w:pPr>
    </w:p>
    <w:p w14:paraId="4B6EC089" w14:textId="1A2EBBEF" w:rsidR="002A7C5D" w:rsidRPr="00AE7D54" w:rsidRDefault="00A30AC6"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E80BB6" w:rsidRPr="00AE7D54">
            <w:rPr>
              <w:rFonts w:ascii="Segoe UI Symbol" w:eastAsia="MS Gothic" w:hAnsi="Segoe UI Symbol" w:cs="Segoe UI Symbol"/>
            </w:rPr>
            <w:t>☐</w:t>
          </w:r>
        </w:sdtContent>
      </w:sdt>
      <w:r w:rsidR="002A7C5D" w:rsidRPr="00AE7D54">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AE7D54" w:rsidRDefault="002A7C5D" w:rsidP="009F1795">
      <w:pPr>
        <w:spacing w:line="360" w:lineRule="auto"/>
        <w:rPr>
          <w:rFonts w:asciiTheme="minorHAnsi" w:hAnsiTheme="minorHAnsi" w:cstheme="minorHAnsi"/>
        </w:rPr>
      </w:pPr>
    </w:p>
    <w:p w14:paraId="04A3C25E" w14:textId="20B44F48" w:rsidR="009F1795" w:rsidRPr="00AE7D54" w:rsidRDefault="00F4583C" w:rsidP="009F1795">
      <w:pPr>
        <w:tabs>
          <w:tab w:val="left" w:pos="567"/>
          <w:tab w:val="left" w:pos="4111"/>
          <w:tab w:val="right" w:pos="5529"/>
        </w:tabs>
        <w:spacing w:line="276" w:lineRule="auto"/>
        <w:rPr>
          <w:rFonts w:asciiTheme="minorHAnsi" w:hAnsiTheme="minorHAnsi" w:cstheme="minorHAnsi"/>
        </w:rPr>
      </w:pPr>
      <w:r>
        <w:rPr>
          <w:rFonts w:asciiTheme="minorHAnsi" w:hAnsiTheme="minorHAnsi" w:cstheme="minorHAnsi"/>
        </w:rPr>
        <w:t>Mitglieder</w:t>
      </w:r>
      <w:r w:rsidR="009F1795" w:rsidRPr="00AE7D54">
        <w:rPr>
          <w:rFonts w:asciiTheme="minorHAnsi" w:hAnsiTheme="minorHAnsi" w:cstheme="minorHAnsi"/>
        </w:rPr>
        <w:t>beitrag</w:t>
      </w:r>
      <w:r w:rsidR="003B79C6">
        <w:rPr>
          <w:rFonts w:asciiTheme="minorHAnsi" w:hAnsiTheme="minorHAnsi" w:cstheme="minorHAnsi"/>
        </w:rPr>
        <w:t xml:space="preserve"> </w:t>
      </w:r>
      <w:r w:rsidR="009F1795" w:rsidRPr="00AE7D54">
        <w:rPr>
          <w:rFonts w:asciiTheme="minorHAnsi" w:hAnsiTheme="minorHAnsi" w:cstheme="minorHAnsi"/>
        </w:rPr>
        <w:t>CHF</w:t>
      </w:r>
      <w:r w:rsidR="003B79C6">
        <w:rPr>
          <w:rFonts w:asciiTheme="minorHAnsi" w:hAnsiTheme="minorHAnsi" w:cstheme="minorHAnsi"/>
        </w:rPr>
        <w:t xml:space="preserve"> </w:t>
      </w:r>
      <w:r w:rsidR="005411A1" w:rsidRPr="00AE7D54">
        <w:rPr>
          <w:rFonts w:asciiTheme="minorHAnsi" w:hAnsiTheme="minorHAnsi" w:cstheme="minorHAnsi"/>
        </w:rPr>
        <w:t>2</w:t>
      </w:r>
      <w:r w:rsidR="009F1795" w:rsidRPr="00AE7D54">
        <w:rPr>
          <w:rFonts w:asciiTheme="minorHAnsi" w:hAnsiTheme="minorHAnsi" w:cstheme="minorHAnsi"/>
        </w:rPr>
        <w:t>00</w:t>
      </w:r>
    </w:p>
    <w:p w14:paraId="60A37AEA" w14:textId="77777777" w:rsidR="009F1795" w:rsidRPr="00AE7D54" w:rsidRDefault="009F1795" w:rsidP="002A7C5D">
      <w:pPr>
        <w:rPr>
          <w:rFonts w:asciiTheme="minorHAnsi" w:hAnsiTheme="minorHAnsi" w:cstheme="minorHAnsi"/>
          <w:b/>
        </w:rPr>
      </w:pPr>
    </w:p>
    <w:p w14:paraId="5ECE51E3" w14:textId="64F330C9" w:rsidR="002A7C5D" w:rsidRPr="00AE7D54" w:rsidRDefault="002A7C5D" w:rsidP="002A7C5D">
      <w:pPr>
        <w:rPr>
          <w:rFonts w:asciiTheme="minorHAnsi" w:hAnsiTheme="minorHAnsi" w:cstheme="minorHAnsi"/>
        </w:rPr>
      </w:pPr>
      <w:r w:rsidRPr="00AE7D54">
        <w:rPr>
          <w:rFonts w:asciiTheme="minorHAnsi" w:hAnsiTheme="minorHAnsi" w:cstheme="minorHAnsi"/>
          <w:b/>
        </w:rPr>
        <w:t>Die Höhe des Beitrages wird wie folgt berechnet:</w:t>
      </w:r>
    </w:p>
    <w:p w14:paraId="2768B775" w14:textId="77777777" w:rsidR="00337A6A" w:rsidRPr="00AE7D54" w:rsidRDefault="00337A6A" w:rsidP="00337A6A">
      <w:pPr>
        <w:rPr>
          <w:rFonts w:asciiTheme="minorHAnsi" w:hAnsiTheme="minorHAnsi" w:cstheme="minorHAnsi"/>
          <w:bCs/>
        </w:rPr>
      </w:pPr>
      <w:r w:rsidRPr="00AE7D54">
        <w:rPr>
          <w:rFonts w:asciiTheme="minorHAnsi" w:hAnsiTheme="minorHAnsi" w:cstheme="minorHAnsi"/>
          <w:bCs/>
        </w:rPr>
        <w:t>Die Mitgliederbeiträge von Chur Tourismus für "Kollektivmitglieder" besteht aus einem fixen Grundbetrag. Die Höhe vom Grundbeitrag richtet sich nach der touristischen Abhängigkeit. Den "Kollektivmitgliedern" in der Stadt Chur und in der Region wird eine mittlere bis hohe Abhängigkeit zum Tourismus zugesprochen.</w:t>
      </w:r>
    </w:p>
    <w:p w14:paraId="6A4260C3" w14:textId="77777777" w:rsidR="00625666" w:rsidRPr="00AE7D54" w:rsidRDefault="00625666" w:rsidP="009B2BD9">
      <w:pPr>
        <w:tabs>
          <w:tab w:val="left" w:pos="1701"/>
        </w:tabs>
        <w:spacing w:line="276" w:lineRule="auto"/>
        <w:rPr>
          <w:rFonts w:asciiTheme="minorHAnsi" w:hAnsiTheme="minorHAnsi" w:cstheme="minorHAnsi"/>
          <w:b/>
        </w:rPr>
      </w:pPr>
    </w:p>
    <w:p w14:paraId="6B08B1C9" w14:textId="2A103A5C" w:rsidR="002A7C5D" w:rsidRPr="00AE7D54" w:rsidRDefault="00D96665" w:rsidP="002D07A5">
      <w:pPr>
        <w:tabs>
          <w:tab w:val="left" w:pos="1985"/>
          <w:tab w:val="right" w:pos="8789"/>
        </w:tabs>
        <w:spacing w:line="276" w:lineRule="auto"/>
        <w:rPr>
          <w:rFonts w:asciiTheme="minorHAnsi" w:hAnsiTheme="minorHAnsi" w:cstheme="minorHAnsi"/>
          <w:bCs/>
        </w:rPr>
      </w:pPr>
      <w:r>
        <w:rPr>
          <w:rFonts w:asciiTheme="minorHAnsi" w:hAnsiTheme="minorHAnsi" w:cstheme="minorHAnsi"/>
          <w:bCs/>
        </w:rPr>
        <w:t>Firmenname</w:t>
      </w:r>
      <w:r w:rsidR="002A7C5D" w:rsidRPr="00AE7D54">
        <w:rPr>
          <w:rFonts w:asciiTheme="minorHAnsi" w:hAnsiTheme="minorHAnsi" w:cstheme="minorHAnsi"/>
          <w:bCs/>
        </w:rPr>
        <w:t>:</w:t>
      </w:r>
      <w:r w:rsidR="002A7C5D" w:rsidRPr="00AE7D54">
        <w:rPr>
          <w:rFonts w:asciiTheme="minorHAnsi" w:hAnsiTheme="minorHAnsi" w:cstheme="minorHAnsi"/>
          <w:bCs/>
        </w:rPr>
        <w:tab/>
      </w:r>
      <w:sdt>
        <w:sdtPr>
          <w:rPr>
            <w:rFonts w:asciiTheme="minorHAnsi" w:hAnsiTheme="minorHAnsi" w:cstheme="minorHAnsi"/>
            <w:bCs/>
          </w:rPr>
          <w:id w:val="1574313709"/>
          <w:placeholder>
            <w:docPart w:val="BCB0CF02611A4E0EA7CB962C6B1AD37D"/>
          </w:placeholder>
          <w:showingPlcHdr/>
          <w:text/>
        </w:sdtPr>
        <w:sdtEndPr/>
        <w:sdtContent>
          <w:r w:rsidR="00794054" w:rsidRPr="00AE7D54">
            <w:rPr>
              <w:rStyle w:val="Platzhaltertext"/>
              <w:rFonts w:asciiTheme="minorHAnsi" w:eastAsia="PMingLiU" w:hAnsiTheme="minorHAnsi" w:cstheme="minorHAnsi"/>
              <w:bCs/>
            </w:rPr>
            <w:t>hier ausfüllen</w:t>
          </w:r>
        </w:sdtContent>
      </w:sdt>
    </w:p>
    <w:p w14:paraId="5F7E4AA1" w14:textId="6037AE8D" w:rsidR="002A7C5D" w:rsidRPr="00AE7D54" w:rsidRDefault="002A7C5D"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Name:</w:t>
      </w:r>
      <w:r w:rsidRPr="00AE7D54">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AE7D54">
            <w:rPr>
              <w:rStyle w:val="Platzhaltertext"/>
              <w:rFonts w:asciiTheme="minorHAnsi" w:eastAsia="PMingLiU" w:hAnsiTheme="minorHAnsi" w:cstheme="minorHAnsi"/>
            </w:rPr>
            <w:t>hier ausfüllen</w:t>
          </w:r>
        </w:sdtContent>
      </w:sdt>
      <w:r w:rsidR="00794054" w:rsidRPr="00AE7D54">
        <w:rPr>
          <w:rFonts w:asciiTheme="minorHAnsi" w:hAnsiTheme="minorHAnsi" w:cstheme="minorHAnsi"/>
        </w:rPr>
        <w:tab/>
      </w:r>
      <w:r w:rsidRPr="00AE7D54">
        <w:rPr>
          <w:rFonts w:asciiTheme="minorHAnsi" w:hAnsiTheme="minorHAnsi" w:cstheme="minorHAnsi"/>
        </w:rPr>
        <w:t>Vorname:</w:t>
      </w:r>
      <w:r w:rsidRPr="00AE7D54">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0B01FCED" w14:textId="7CA5CFA9" w:rsidR="002A7C5D" w:rsidRPr="00AE7D54" w:rsidRDefault="002A7C5D"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Strasse:</w:t>
      </w:r>
      <w:r w:rsidRPr="00AE7D54">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6650BBEE" w14:textId="12BE16ED" w:rsidR="002A7C5D" w:rsidRPr="00AE7D54" w:rsidRDefault="002A7C5D"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PLZ:</w:t>
      </w:r>
      <w:r w:rsidRPr="00AE7D54">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25407172" w14:textId="72E73EE1" w:rsidR="002A7C5D" w:rsidRPr="00AE7D54" w:rsidRDefault="002A7C5D" w:rsidP="002D07A5">
      <w:pPr>
        <w:tabs>
          <w:tab w:val="left" w:pos="1985"/>
          <w:tab w:val="left" w:pos="4111"/>
        </w:tabs>
        <w:spacing w:line="276" w:lineRule="auto"/>
        <w:rPr>
          <w:rFonts w:asciiTheme="minorHAnsi" w:hAnsiTheme="minorHAnsi" w:cstheme="minorHAnsi"/>
          <w:lang w:val="de-CH"/>
        </w:rPr>
      </w:pPr>
      <w:r w:rsidRPr="00AE7D54">
        <w:rPr>
          <w:rFonts w:asciiTheme="minorHAnsi" w:hAnsiTheme="minorHAnsi" w:cstheme="minorHAnsi"/>
          <w:lang w:val="de-CH"/>
        </w:rPr>
        <w:t>Tel.:</w:t>
      </w:r>
      <w:r w:rsidRPr="00AE7D54">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AE7D54">
            <w:rPr>
              <w:rStyle w:val="Platzhaltertext"/>
              <w:rFonts w:asciiTheme="minorHAnsi" w:eastAsia="PMingLiU" w:hAnsiTheme="minorHAnsi" w:cstheme="minorHAnsi"/>
            </w:rPr>
            <w:t>hier ausfüllen</w:t>
          </w:r>
        </w:sdtContent>
      </w:sdt>
      <w:r w:rsidR="009B2BD9" w:rsidRPr="00AE7D54">
        <w:rPr>
          <w:rFonts w:asciiTheme="minorHAnsi" w:hAnsiTheme="minorHAnsi" w:cstheme="minorHAnsi"/>
        </w:rPr>
        <w:tab/>
      </w:r>
      <w:r w:rsidRPr="00AE7D54">
        <w:rPr>
          <w:rFonts w:asciiTheme="minorHAnsi" w:hAnsiTheme="minorHAnsi" w:cstheme="minorHAnsi"/>
          <w:lang w:val="de-CH"/>
        </w:rPr>
        <w:t>E-Mail:</w:t>
      </w:r>
      <w:r w:rsidRPr="00AE7D54">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AE7D54">
            <w:rPr>
              <w:rStyle w:val="Platzhaltertext"/>
              <w:rFonts w:asciiTheme="minorHAnsi" w:eastAsia="PMingLiU" w:hAnsiTheme="minorHAnsi" w:cstheme="minorHAnsi"/>
            </w:rPr>
            <w:t>hier ausfüllen</w:t>
          </w:r>
        </w:sdtContent>
      </w:sdt>
    </w:p>
    <w:p w14:paraId="344CF0CA" w14:textId="1C1A3532" w:rsidR="002A7C5D" w:rsidRPr="00AE7D54" w:rsidRDefault="00794054"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lang w:val="de-CH"/>
        </w:rPr>
        <w:t>Website</w:t>
      </w:r>
      <w:r w:rsidR="002A7C5D" w:rsidRPr="00AE7D54">
        <w:rPr>
          <w:rFonts w:asciiTheme="minorHAnsi" w:hAnsiTheme="minorHAnsi" w:cstheme="minorHAnsi"/>
          <w:lang w:val="de-CH"/>
        </w:rPr>
        <w:t>:</w:t>
      </w:r>
      <w:r w:rsidR="002A7C5D" w:rsidRPr="00AE7D54">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AE7D54">
            <w:rPr>
              <w:rStyle w:val="Platzhaltertext"/>
              <w:rFonts w:asciiTheme="minorHAnsi" w:eastAsia="PMingLiU" w:hAnsiTheme="minorHAnsi" w:cstheme="minorHAnsi"/>
            </w:rPr>
            <w:t>hier ausfüllen</w:t>
          </w:r>
        </w:sdtContent>
      </w:sdt>
    </w:p>
    <w:p w14:paraId="2F075CD6" w14:textId="002466BF" w:rsidR="00794054" w:rsidRPr="00AE7D54" w:rsidRDefault="00794054" w:rsidP="002D07A5">
      <w:pPr>
        <w:tabs>
          <w:tab w:val="left" w:pos="1985"/>
          <w:tab w:val="left" w:pos="4111"/>
        </w:tabs>
        <w:spacing w:line="276" w:lineRule="auto"/>
        <w:rPr>
          <w:rFonts w:asciiTheme="minorHAnsi" w:hAnsiTheme="minorHAnsi" w:cstheme="minorHAnsi"/>
        </w:rPr>
      </w:pPr>
      <w:r w:rsidRPr="00AE7D54">
        <w:rPr>
          <w:rFonts w:asciiTheme="minorHAnsi" w:hAnsiTheme="minorHAnsi" w:cstheme="minorHAnsi"/>
        </w:rPr>
        <w:t>Instagram:</w:t>
      </w:r>
      <w:r w:rsidRPr="00AE7D54">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AE7D54">
            <w:rPr>
              <w:rStyle w:val="Platzhaltertext"/>
              <w:rFonts w:asciiTheme="minorHAnsi" w:eastAsia="PMingLiU" w:hAnsiTheme="minorHAnsi" w:cstheme="minorHAnsi"/>
            </w:rPr>
            <w:t>hier ausfüllen</w:t>
          </w:r>
        </w:sdtContent>
      </w:sdt>
    </w:p>
    <w:p w14:paraId="775347D7" w14:textId="0EF93371" w:rsidR="00794054" w:rsidRPr="00AE7D54" w:rsidRDefault="00794054" w:rsidP="002D07A5">
      <w:pPr>
        <w:tabs>
          <w:tab w:val="left" w:pos="1985"/>
          <w:tab w:val="left" w:pos="4111"/>
        </w:tabs>
        <w:spacing w:line="276" w:lineRule="auto"/>
        <w:rPr>
          <w:rFonts w:asciiTheme="minorHAnsi" w:hAnsiTheme="minorHAnsi" w:cstheme="minorHAnsi"/>
          <w:lang w:val="de-CH"/>
        </w:rPr>
      </w:pPr>
      <w:r w:rsidRPr="00AE7D54">
        <w:rPr>
          <w:rFonts w:asciiTheme="minorHAnsi" w:hAnsiTheme="minorHAnsi" w:cstheme="minorHAnsi"/>
        </w:rPr>
        <w:t>Facebook:</w:t>
      </w:r>
      <w:r w:rsidRPr="00AE7D54">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AE7D54">
            <w:rPr>
              <w:rStyle w:val="Platzhaltertext"/>
              <w:rFonts w:asciiTheme="minorHAnsi" w:eastAsia="PMingLiU" w:hAnsiTheme="minorHAnsi" w:cstheme="minorHAnsi"/>
            </w:rPr>
            <w:t>hier ausfüllen</w:t>
          </w:r>
        </w:sdtContent>
      </w:sdt>
    </w:p>
    <w:p w14:paraId="2FC71045" w14:textId="77777777" w:rsidR="009B2BD9" w:rsidRPr="00AE7D54" w:rsidRDefault="009B2BD9" w:rsidP="009B2BD9">
      <w:pPr>
        <w:spacing w:line="276" w:lineRule="auto"/>
        <w:rPr>
          <w:rFonts w:asciiTheme="minorHAnsi" w:hAnsiTheme="minorHAnsi" w:cstheme="minorHAnsi"/>
          <w:lang w:val="de-CH"/>
        </w:rPr>
      </w:pPr>
    </w:p>
    <w:p w14:paraId="767879B7" w14:textId="4120E408" w:rsidR="00CC75DA" w:rsidRPr="00AE7D54" w:rsidRDefault="00A30AC6"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AE7D54">
            <w:rPr>
              <w:rFonts w:ascii="Segoe UI Symbol" w:eastAsia="MS Gothic" w:hAnsi="Segoe UI Symbol" w:cs="Segoe UI Symbol"/>
              <w:b/>
            </w:rPr>
            <w:t>☐</w:t>
          </w:r>
        </w:sdtContent>
      </w:sdt>
      <w:r w:rsidR="009B2BD9" w:rsidRPr="00AE7D54">
        <w:rPr>
          <w:rFonts w:asciiTheme="minorHAnsi" w:hAnsiTheme="minorHAnsi" w:cstheme="minorHAnsi"/>
          <w:b/>
        </w:rPr>
        <w:tab/>
      </w:r>
      <w:r w:rsidR="002A7C5D" w:rsidRPr="00AE7D54">
        <w:rPr>
          <w:rFonts w:asciiTheme="minorHAnsi" w:hAnsiTheme="minorHAnsi" w:cstheme="minorHAnsi"/>
          <w:b/>
        </w:rPr>
        <w:t>Rechnungsadresse</w:t>
      </w:r>
      <w:r w:rsidR="00CC75DA" w:rsidRPr="00AE7D54">
        <w:rPr>
          <w:rFonts w:asciiTheme="minorHAnsi" w:hAnsiTheme="minorHAnsi" w:cstheme="minorHAnsi"/>
          <w:b/>
        </w:rPr>
        <w:t xml:space="preserve"> abweichend</w:t>
      </w:r>
    </w:p>
    <w:p w14:paraId="25D8EE29" w14:textId="77777777" w:rsidR="009B2BD9" w:rsidRPr="00AE7D54"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AE7D54" w:rsidRDefault="00794054" w:rsidP="009B2BD9">
      <w:pPr>
        <w:tabs>
          <w:tab w:val="left" w:pos="1701"/>
          <w:tab w:val="right" w:pos="8789"/>
        </w:tabs>
        <w:spacing w:line="276" w:lineRule="auto"/>
        <w:rPr>
          <w:rFonts w:asciiTheme="minorHAnsi" w:hAnsiTheme="minorHAnsi" w:cstheme="minorHAnsi"/>
        </w:rPr>
      </w:pPr>
      <w:r w:rsidRPr="00AE7D54">
        <w:rPr>
          <w:rFonts w:asciiTheme="minorHAnsi" w:hAnsiTheme="minorHAnsi" w:cstheme="minorHAnsi"/>
          <w:b/>
        </w:rPr>
        <w:t>Firmenname</w:t>
      </w:r>
      <w:r w:rsidRPr="00AE7D54">
        <w:rPr>
          <w:rFonts w:asciiTheme="minorHAnsi" w:hAnsiTheme="minorHAnsi" w:cstheme="minorHAnsi"/>
        </w:rPr>
        <w:t>:</w:t>
      </w:r>
      <w:r w:rsidRPr="00AE7D54">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AE7D54">
            <w:rPr>
              <w:rStyle w:val="Platzhaltertext"/>
              <w:rFonts w:asciiTheme="minorHAnsi" w:eastAsia="PMingLiU" w:hAnsiTheme="minorHAnsi" w:cstheme="minorHAnsi"/>
            </w:rPr>
            <w:t>hier ausfüllen</w:t>
          </w:r>
        </w:sdtContent>
      </w:sdt>
    </w:p>
    <w:p w14:paraId="7F049E43" w14:textId="77777777" w:rsidR="00794054" w:rsidRPr="00AE7D54" w:rsidRDefault="00794054" w:rsidP="009B2BD9">
      <w:pPr>
        <w:tabs>
          <w:tab w:val="left" w:pos="1701"/>
          <w:tab w:val="left" w:pos="4111"/>
        </w:tabs>
        <w:spacing w:line="276" w:lineRule="auto"/>
        <w:rPr>
          <w:rFonts w:asciiTheme="minorHAnsi" w:hAnsiTheme="minorHAnsi" w:cstheme="minorHAnsi"/>
        </w:rPr>
      </w:pPr>
      <w:r w:rsidRPr="00AE7D54">
        <w:rPr>
          <w:rFonts w:asciiTheme="minorHAnsi" w:hAnsiTheme="minorHAnsi" w:cstheme="minorHAnsi"/>
        </w:rPr>
        <w:t>Name:</w:t>
      </w:r>
      <w:r w:rsidRPr="00AE7D54">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Vorname:</w:t>
      </w:r>
      <w:r w:rsidRPr="00AE7D54">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AE7D54">
            <w:rPr>
              <w:rStyle w:val="Platzhaltertext"/>
              <w:rFonts w:asciiTheme="minorHAnsi" w:eastAsia="PMingLiU" w:hAnsiTheme="minorHAnsi" w:cstheme="minorHAnsi"/>
            </w:rPr>
            <w:t>hier ausfüllen</w:t>
          </w:r>
        </w:sdtContent>
      </w:sdt>
    </w:p>
    <w:p w14:paraId="6F385DE2" w14:textId="77777777" w:rsidR="00794054" w:rsidRPr="00AE7D54" w:rsidRDefault="00794054" w:rsidP="009B2BD9">
      <w:pPr>
        <w:tabs>
          <w:tab w:val="left" w:pos="1701"/>
          <w:tab w:val="left" w:pos="4111"/>
        </w:tabs>
        <w:spacing w:line="276" w:lineRule="auto"/>
        <w:rPr>
          <w:rFonts w:asciiTheme="minorHAnsi" w:hAnsiTheme="minorHAnsi" w:cstheme="minorHAnsi"/>
        </w:rPr>
      </w:pPr>
      <w:r w:rsidRPr="00AE7D54">
        <w:rPr>
          <w:rFonts w:asciiTheme="minorHAnsi" w:hAnsiTheme="minorHAnsi" w:cstheme="minorHAnsi"/>
        </w:rPr>
        <w:t>Strasse:</w:t>
      </w:r>
      <w:r w:rsidRPr="00AE7D54">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AE7D54">
            <w:rPr>
              <w:rStyle w:val="Platzhaltertext"/>
              <w:rFonts w:asciiTheme="minorHAnsi" w:eastAsia="PMingLiU" w:hAnsiTheme="minorHAnsi" w:cstheme="minorHAnsi"/>
            </w:rPr>
            <w:t>hier ausfüllen</w:t>
          </w:r>
        </w:sdtContent>
      </w:sdt>
    </w:p>
    <w:p w14:paraId="60769685" w14:textId="77777777" w:rsidR="00794054" w:rsidRPr="00AE7D54" w:rsidRDefault="00794054" w:rsidP="009B2BD9">
      <w:pPr>
        <w:tabs>
          <w:tab w:val="left" w:pos="1701"/>
          <w:tab w:val="left" w:pos="4111"/>
        </w:tabs>
        <w:spacing w:line="276" w:lineRule="auto"/>
        <w:rPr>
          <w:rFonts w:asciiTheme="minorHAnsi" w:hAnsiTheme="minorHAnsi" w:cstheme="minorHAnsi"/>
        </w:rPr>
      </w:pPr>
      <w:r w:rsidRPr="00AE7D54">
        <w:rPr>
          <w:rFonts w:asciiTheme="minorHAnsi" w:hAnsiTheme="minorHAnsi" w:cstheme="minorHAnsi"/>
        </w:rPr>
        <w:t>PLZ:</w:t>
      </w:r>
      <w:r w:rsidRPr="00AE7D54">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AE7D54">
            <w:rPr>
              <w:rStyle w:val="Platzhaltertext"/>
              <w:rFonts w:asciiTheme="minorHAnsi" w:eastAsia="PMingLiU" w:hAnsiTheme="minorHAnsi" w:cstheme="minorHAnsi"/>
            </w:rPr>
            <w:t>hier ausfüllen</w:t>
          </w:r>
        </w:sdtContent>
      </w:sdt>
      <w:r w:rsidRPr="00AE7D54">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AE7D54">
            <w:rPr>
              <w:rStyle w:val="Platzhaltertext"/>
              <w:rFonts w:asciiTheme="minorHAnsi" w:eastAsia="PMingLiU" w:hAnsiTheme="minorHAnsi" w:cstheme="minorHAnsi"/>
            </w:rPr>
            <w:t>hier ausfüllen</w:t>
          </w:r>
        </w:sdtContent>
      </w:sdt>
    </w:p>
    <w:p w14:paraId="081AB77B" w14:textId="18FA42B8" w:rsidR="00794054" w:rsidRPr="00AE7D54" w:rsidRDefault="00794054" w:rsidP="009B2BD9">
      <w:pPr>
        <w:tabs>
          <w:tab w:val="left" w:pos="1701"/>
          <w:tab w:val="left" w:pos="4111"/>
        </w:tabs>
        <w:spacing w:line="276" w:lineRule="auto"/>
        <w:rPr>
          <w:rFonts w:asciiTheme="minorHAnsi" w:hAnsiTheme="minorHAnsi" w:cstheme="minorHAnsi"/>
          <w:lang w:val="de-CH"/>
        </w:rPr>
      </w:pPr>
      <w:r w:rsidRPr="00AE7D54">
        <w:rPr>
          <w:rFonts w:asciiTheme="minorHAnsi" w:hAnsiTheme="minorHAnsi" w:cstheme="minorHAnsi"/>
          <w:lang w:val="de-CH"/>
        </w:rPr>
        <w:t>Tel.:</w:t>
      </w:r>
      <w:r w:rsidRPr="00AE7D54">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AE7D54">
            <w:rPr>
              <w:rStyle w:val="Platzhaltertext"/>
              <w:rFonts w:asciiTheme="minorHAnsi" w:eastAsia="PMingLiU" w:hAnsiTheme="minorHAnsi" w:cstheme="minorHAnsi"/>
            </w:rPr>
            <w:t>hier ausfüllen</w:t>
          </w:r>
        </w:sdtContent>
      </w:sdt>
      <w:r w:rsidR="009B2BD9" w:rsidRPr="00AE7D54">
        <w:rPr>
          <w:rFonts w:asciiTheme="minorHAnsi" w:hAnsiTheme="minorHAnsi" w:cstheme="minorHAnsi"/>
        </w:rPr>
        <w:tab/>
      </w:r>
      <w:r w:rsidRPr="00AE7D54">
        <w:rPr>
          <w:rFonts w:asciiTheme="minorHAnsi" w:hAnsiTheme="minorHAnsi" w:cstheme="minorHAnsi"/>
          <w:lang w:val="de-CH"/>
        </w:rPr>
        <w:t>E-Mail:</w:t>
      </w:r>
      <w:r w:rsidRPr="00AE7D54">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AE7D54">
            <w:rPr>
              <w:rStyle w:val="Platzhaltertext"/>
              <w:rFonts w:asciiTheme="minorHAnsi" w:eastAsia="PMingLiU" w:hAnsiTheme="minorHAnsi" w:cstheme="minorHAnsi"/>
            </w:rPr>
            <w:t>hier ausfüllen</w:t>
          </w:r>
        </w:sdtContent>
      </w:sdt>
    </w:p>
    <w:p w14:paraId="0B0EA015" w14:textId="77777777" w:rsidR="002D07A5" w:rsidRPr="00AE7D54" w:rsidRDefault="002D07A5" w:rsidP="002D07A5">
      <w:pPr>
        <w:tabs>
          <w:tab w:val="left" w:pos="1701"/>
        </w:tabs>
        <w:spacing w:line="276" w:lineRule="auto"/>
        <w:rPr>
          <w:rFonts w:asciiTheme="minorHAnsi" w:hAnsiTheme="minorHAnsi" w:cstheme="minorHAnsi"/>
        </w:rPr>
      </w:pPr>
    </w:p>
    <w:p w14:paraId="03B0DDE8" w14:textId="717A2325" w:rsidR="00692A25" w:rsidRPr="00AE7D54" w:rsidRDefault="00692A25" w:rsidP="00F66CF4">
      <w:pPr>
        <w:tabs>
          <w:tab w:val="left" w:pos="1701"/>
        </w:tabs>
        <w:spacing w:line="360" w:lineRule="auto"/>
        <w:rPr>
          <w:rFonts w:asciiTheme="minorHAnsi" w:hAnsiTheme="minorHAnsi" w:cstheme="minorHAnsi"/>
        </w:rPr>
      </w:pPr>
      <w:bookmarkStart w:id="0" w:name="_Hlk146783395"/>
      <w:bookmarkStart w:id="1" w:name="_Hlk146783496"/>
      <w:r w:rsidRPr="00AE7D54">
        <w:rPr>
          <w:rFonts w:asciiTheme="minorHAnsi" w:hAnsiTheme="minorHAnsi" w:cstheme="minorHAnsi"/>
        </w:rPr>
        <w:t>Datum</w:t>
      </w:r>
      <w:r w:rsidR="009107F0" w:rsidRPr="00AE7D54">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AE7D54">
            <w:rPr>
              <w:rStyle w:val="Platzhaltertext"/>
              <w:rFonts w:asciiTheme="minorHAnsi" w:eastAsia="PMingLiU" w:hAnsiTheme="minorHAnsi" w:cstheme="minorHAnsi"/>
            </w:rPr>
            <w:t xml:space="preserve">Datum </w:t>
          </w:r>
          <w:r w:rsidR="009107F0" w:rsidRPr="00AE7D54">
            <w:rPr>
              <w:rStyle w:val="Platzhaltertext"/>
              <w:rFonts w:asciiTheme="minorHAnsi" w:eastAsia="PMingLiU" w:hAnsiTheme="minorHAnsi" w:cstheme="minorHAnsi"/>
            </w:rPr>
            <w:t>hier auswählen</w:t>
          </w:r>
        </w:sdtContent>
      </w:sdt>
    </w:p>
    <w:p w14:paraId="333DB944" w14:textId="75A323EC" w:rsidR="00692A25" w:rsidRPr="00AE7D54" w:rsidRDefault="009107F0" w:rsidP="00F66CF4">
      <w:pPr>
        <w:tabs>
          <w:tab w:val="left" w:pos="1701"/>
          <w:tab w:val="left" w:pos="5529"/>
        </w:tabs>
        <w:spacing w:line="360" w:lineRule="auto"/>
        <w:rPr>
          <w:rFonts w:asciiTheme="minorHAnsi" w:hAnsiTheme="minorHAnsi" w:cstheme="minorHAnsi"/>
        </w:rPr>
      </w:pPr>
      <w:r w:rsidRPr="00AE7D54">
        <w:rPr>
          <w:rFonts w:asciiTheme="minorHAnsi" w:hAnsiTheme="minorHAnsi" w:cstheme="minorHAnsi"/>
        </w:rPr>
        <w:t>Unterschrift:</w:t>
      </w:r>
    </w:p>
    <w:p w14:paraId="3445922B" w14:textId="12E4973D" w:rsidR="00625666" w:rsidRPr="00AE7D54" w:rsidRDefault="00A30AC6" w:rsidP="00625666">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81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0"/>
      <w:bookmarkEnd w:id="1"/>
    </w:p>
    <w:p w14:paraId="668AC4EB" w14:textId="77777777" w:rsidR="00147E67" w:rsidRPr="00AE7D54" w:rsidRDefault="00147E67" w:rsidP="00625666">
      <w:pPr>
        <w:tabs>
          <w:tab w:val="left" w:pos="1701"/>
          <w:tab w:val="left" w:pos="5529"/>
        </w:tabs>
        <w:spacing w:line="360" w:lineRule="auto"/>
        <w:rPr>
          <w:rFonts w:asciiTheme="minorHAnsi" w:hAnsiTheme="minorHAnsi" w:cstheme="minorHAnsi"/>
        </w:rPr>
      </w:pPr>
    </w:p>
    <w:p w14:paraId="6126A83F" w14:textId="18DEBEAC" w:rsidR="009107F0" w:rsidRPr="00AE7D54" w:rsidRDefault="009107F0" w:rsidP="00625666">
      <w:pPr>
        <w:tabs>
          <w:tab w:val="left" w:pos="1701"/>
          <w:tab w:val="left" w:pos="5529"/>
        </w:tabs>
        <w:spacing w:line="360" w:lineRule="auto"/>
        <w:rPr>
          <w:rFonts w:asciiTheme="minorHAnsi" w:hAnsiTheme="minorHAnsi" w:cstheme="minorHAnsi"/>
          <w:bCs/>
        </w:rPr>
      </w:pPr>
      <w:r w:rsidRPr="00AE7D54">
        <w:rPr>
          <w:rFonts w:asciiTheme="minorHAnsi" w:hAnsiTheme="minorHAnsi" w:cstheme="minorHAnsi"/>
          <w:bCs/>
        </w:rPr>
        <w:t xml:space="preserve">Bitte senden Sie dieses Formular an: </w:t>
      </w:r>
    </w:p>
    <w:p w14:paraId="0D5D039A" w14:textId="78488036" w:rsidR="009107F0" w:rsidRPr="004733C7" w:rsidRDefault="009107F0" w:rsidP="009107F0">
      <w:pPr>
        <w:tabs>
          <w:tab w:val="left" w:pos="1418"/>
        </w:tabs>
        <w:spacing w:line="276" w:lineRule="auto"/>
        <w:rPr>
          <w:rFonts w:ascii="Circular graubuenden Book" w:hAnsi="Circular graubuenden Book" w:cs="Circular graubuenden Book"/>
          <w:bCs/>
          <w:lang w:val="de-CH"/>
        </w:rPr>
      </w:pPr>
      <w:r w:rsidRPr="00AE7D54">
        <w:rPr>
          <w:rFonts w:asciiTheme="minorHAnsi" w:hAnsiTheme="minorHAnsi" w:cstheme="minorHAnsi"/>
          <w:bCs/>
        </w:rPr>
        <w:t>Chur Tourismus, Post</w:t>
      </w:r>
      <w:r w:rsidR="00A30AC6">
        <w:rPr>
          <w:rFonts w:asciiTheme="minorHAnsi" w:hAnsiTheme="minorHAnsi" w:cstheme="minorHAnsi"/>
          <w:bCs/>
        </w:rPr>
        <w:t>strasse 43</w:t>
      </w:r>
      <w:r w:rsidRPr="00AE7D54">
        <w:rPr>
          <w:rFonts w:asciiTheme="minorHAnsi" w:hAnsiTheme="minorHAnsi" w:cstheme="minorHAnsi"/>
          <w:bCs/>
        </w:rPr>
        <w:t xml:space="preserve">, </w:t>
      </w:r>
      <w:r w:rsidRPr="00AE7D54">
        <w:rPr>
          <w:rFonts w:asciiTheme="minorHAnsi" w:hAnsiTheme="minorHAnsi" w:cstheme="minorHAnsi"/>
          <w:bCs/>
          <w:lang w:val="de-CH"/>
        </w:rPr>
        <w:t>700</w:t>
      </w:r>
      <w:r w:rsidR="00A30AC6">
        <w:rPr>
          <w:rFonts w:asciiTheme="minorHAnsi" w:hAnsiTheme="minorHAnsi" w:cstheme="minorHAnsi"/>
          <w:bCs/>
          <w:lang w:val="de-CH"/>
        </w:rPr>
        <w:t>0</w:t>
      </w:r>
      <w:r w:rsidRPr="00AE7D54">
        <w:rPr>
          <w:rFonts w:asciiTheme="minorHAnsi" w:hAnsiTheme="minorHAnsi" w:cstheme="minorHAnsi"/>
          <w:bCs/>
          <w:lang w:val="de-CH"/>
        </w:rPr>
        <w:t xml:space="preserve"> Chur, Tel. 081 252 18 18 </w:t>
      </w:r>
      <w:hyperlink r:id="rId12" w:history="1">
        <w:r w:rsidRPr="00AE7D54">
          <w:rPr>
            <w:rStyle w:val="Hyperlink"/>
            <w:rFonts w:asciiTheme="minorHAnsi" w:hAnsiTheme="minorHAnsi" w:cstheme="minorHAnsi"/>
            <w:bCs/>
            <w:lang w:val="de-CH"/>
          </w:rPr>
          <w:t>mitglieder@churtourismus.ch</w:t>
        </w:r>
      </w:hyperlink>
      <w:r w:rsidRPr="00AE7D54">
        <w:rPr>
          <w:rFonts w:asciiTheme="minorHAnsi" w:hAnsiTheme="minorHAnsi" w:cstheme="minorHAnsi"/>
          <w:bCs/>
          <w:lang w:val="de-CH"/>
        </w:rPr>
        <w:t xml:space="preserve">; </w:t>
      </w:r>
      <w:hyperlink r:id="rId13" w:history="1">
        <w:r w:rsidRPr="00AE7D54">
          <w:rPr>
            <w:rStyle w:val="Hyperlink"/>
            <w:rFonts w:asciiTheme="minorHAnsi" w:hAnsiTheme="minorHAnsi" w:cstheme="minorHAnsi"/>
            <w:bCs/>
            <w:lang w:val="de-CH"/>
          </w:rPr>
          <w:t>www.churtourismus.ch</w:t>
        </w:r>
      </w:hyperlink>
      <w:r w:rsidRPr="004733C7">
        <w:rPr>
          <w:rFonts w:ascii="Circular graubuenden Book" w:hAnsi="Circular graubuenden Book" w:cs="Circular graubuenden Book"/>
          <w:bCs/>
          <w:lang w:val="de-CH"/>
        </w:rPr>
        <w:t xml:space="preserve"> </w:t>
      </w:r>
    </w:p>
    <w:sectPr w:rsidR="009107F0" w:rsidRPr="004733C7" w:rsidSect="00625666">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426"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64AB" w14:textId="77777777" w:rsidR="0040046E" w:rsidRDefault="0040046E">
      <w:r>
        <w:separator/>
      </w:r>
    </w:p>
  </w:endnote>
  <w:endnote w:type="continuationSeparator" w:id="0">
    <w:p w14:paraId="6880B2E6" w14:textId="77777777" w:rsidR="0040046E" w:rsidRDefault="0040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4EF5" w14:textId="77777777" w:rsidR="001E549D" w:rsidRDefault="001E54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515" w14:textId="77777777" w:rsidR="001E549D" w:rsidRDefault="001E54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D3FD" w14:textId="77777777" w:rsidR="0040046E" w:rsidRDefault="0040046E">
      <w:r>
        <w:separator/>
      </w:r>
    </w:p>
  </w:footnote>
  <w:footnote w:type="continuationSeparator" w:id="0">
    <w:p w14:paraId="30B05EBE" w14:textId="77777777" w:rsidR="0040046E" w:rsidRDefault="0040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37D2" w14:textId="77777777" w:rsidR="001E549D" w:rsidRDefault="001E54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0571DB30"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Chur Tourismus</w:t>
          </w:r>
        </w:p>
        <w:p w14:paraId="7BF27BA1"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Poststrasse 43</w:t>
          </w:r>
        </w:p>
        <w:p w14:paraId="207DBC5D" w14:textId="77777777" w:rsidR="001E549D" w:rsidRDefault="001E549D" w:rsidP="001E549D">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B6C8" w14:textId="77777777" w:rsidR="001E549D" w:rsidRDefault="001E54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67"/>
    <w:rsid w:val="00147ECE"/>
    <w:rsid w:val="00151573"/>
    <w:rsid w:val="001578AF"/>
    <w:rsid w:val="00157CB4"/>
    <w:rsid w:val="00160C08"/>
    <w:rsid w:val="00161B40"/>
    <w:rsid w:val="0017052D"/>
    <w:rsid w:val="00170BED"/>
    <w:rsid w:val="001733F9"/>
    <w:rsid w:val="001751D7"/>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E549D"/>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7C5D"/>
    <w:rsid w:val="002B0AF0"/>
    <w:rsid w:val="002B174E"/>
    <w:rsid w:val="002B34B6"/>
    <w:rsid w:val="002B5BFD"/>
    <w:rsid w:val="002B6D11"/>
    <w:rsid w:val="002C0491"/>
    <w:rsid w:val="002C0BD6"/>
    <w:rsid w:val="002C1499"/>
    <w:rsid w:val="002C1C8F"/>
    <w:rsid w:val="002D07A5"/>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37A6A"/>
    <w:rsid w:val="00341F61"/>
    <w:rsid w:val="00343119"/>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B79C6"/>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046E"/>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33C7"/>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574"/>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0918"/>
    <w:rsid w:val="005411A1"/>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566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A2B"/>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4BC"/>
    <w:rsid w:val="009A360B"/>
    <w:rsid w:val="009A382F"/>
    <w:rsid w:val="009A76ED"/>
    <w:rsid w:val="009B0173"/>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179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0AC6"/>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E7D54"/>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BF7DAB"/>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4E7"/>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665"/>
    <w:rsid w:val="00D96C2E"/>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583C"/>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106">
      <w:bodyDiv w:val="1"/>
      <w:marLeft w:val="0"/>
      <w:marRight w:val="0"/>
      <w:marTop w:val="0"/>
      <w:marBottom w:val="0"/>
      <w:divBdr>
        <w:top w:val="none" w:sz="0" w:space="0" w:color="auto"/>
        <w:left w:val="none" w:sz="0" w:space="0" w:color="auto"/>
        <w:bottom w:val="none" w:sz="0" w:space="0" w:color="auto"/>
        <w:right w:val="none" w:sz="0" w:space="0" w:color="auto"/>
      </w:divBdr>
    </w:div>
    <w:div w:id="13422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E7546B" w:rsidRDefault="0003702E" w:rsidP="0003702E">
          <w:pPr>
            <w:pStyle w:val="C08BF0D760734288997F4E3597F4CEC9"/>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E7546B" w:rsidRDefault="0003702E" w:rsidP="0003702E">
          <w:pPr>
            <w:pStyle w:val="8B2C09DEB6B0484D8629E7B766FF13C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E7546B" w:rsidRDefault="0003702E" w:rsidP="0003702E">
          <w:pPr>
            <w:pStyle w:val="78AA9274578D4E9EB73E31FD10C07CEB"/>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E7546B" w:rsidRDefault="0003702E" w:rsidP="0003702E">
          <w:pPr>
            <w:pStyle w:val="822473BF84684DEFBB0C1BDEA04CCBF6"/>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E7546B" w:rsidRDefault="0003702E" w:rsidP="0003702E">
          <w:pPr>
            <w:pStyle w:val="05D67D96635F418E87806C2D852A15EE"/>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E7546B" w:rsidRDefault="0003702E" w:rsidP="0003702E">
          <w:pPr>
            <w:pStyle w:val="72A4F122A0EA4D12A04959990BB66FBF"/>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E7546B" w:rsidRDefault="0003702E" w:rsidP="0003702E">
          <w:pPr>
            <w:pStyle w:val="7CF019E9CAA04C45A3D1779235DE0CA1"/>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E7546B" w:rsidRDefault="0003702E" w:rsidP="0003702E">
          <w:pPr>
            <w:pStyle w:val="F9FA1BAF9FCC44C698DAD2A5B412B74E"/>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E7546B" w:rsidRDefault="0003702E" w:rsidP="0003702E">
          <w:pPr>
            <w:pStyle w:val="BCB0CF02611A4E0EA7CB962C6B1AD37D"/>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E7546B" w:rsidRDefault="0003702E" w:rsidP="0003702E">
          <w:pPr>
            <w:pStyle w:val="4ACBCD76CDA5426F99234814CE33C750"/>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E7546B" w:rsidRDefault="0003702E" w:rsidP="0003702E">
          <w:pPr>
            <w:pStyle w:val="AE4F0E25530E407DBB6A39DF7308D630"/>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E7546B" w:rsidRDefault="0003702E" w:rsidP="0003702E">
          <w:pPr>
            <w:pStyle w:val="90A6E7BC3B784E29821D87B8101C45A6"/>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E7546B" w:rsidRDefault="0003702E" w:rsidP="0003702E">
          <w:pPr>
            <w:pStyle w:val="1FCD39B25662488CBFBCD26C3200EC59"/>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E7546B" w:rsidRDefault="0003702E" w:rsidP="0003702E">
          <w:pPr>
            <w:pStyle w:val="56A82527C90B443D9355F0BB28F8F188"/>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E7546B" w:rsidRDefault="0003702E" w:rsidP="0003702E">
          <w:pPr>
            <w:pStyle w:val="317460E95694412EB7E4F365CA78FC1F"/>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E7546B" w:rsidRDefault="0003702E" w:rsidP="0003702E">
          <w:pPr>
            <w:pStyle w:val="0A3347EF50F040F9AFB5316B4C5DD0F0"/>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E7546B" w:rsidRDefault="0003702E" w:rsidP="0003702E">
          <w:pPr>
            <w:pStyle w:val="A568D19D755344B2BCD393241EB6F10D"/>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E7546B" w:rsidRDefault="0003702E" w:rsidP="0003702E">
          <w:pPr>
            <w:pStyle w:val="1A62BC41A8D84D4787DB87049E47D2AE"/>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E7546B" w:rsidRDefault="0003702E" w:rsidP="0003702E">
          <w:pPr>
            <w:pStyle w:val="8974504891AB46EFBA33EDEB98003145"/>
          </w:pPr>
          <w:r>
            <w:rPr>
              <w:rStyle w:val="Platzhaltertext"/>
              <w:rFonts w:eastAsia="PMingLiU"/>
            </w:rPr>
            <w:t>hier ausfüllen</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E7546B" w:rsidRDefault="0003702E" w:rsidP="0003702E">
          <w:pPr>
            <w:pStyle w:val="C5A71E09FC29495D9CB1797909A49184"/>
          </w:pPr>
          <w:r w:rsidRPr="00742C5D">
            <w:rPr>
              <w:rStyle w:val="Platzhaltertext"/>
              <w:rFonts w:eastAsia="PMingLiU"/>
            </w:rPr>
            <w:t xml:space="preserve">Datum </w:t>
          </w:r>
          <w:r>
            <w:rPr>
              <w:rStyle w:val="Platzhaltertext"/>
              <w:rFonts w:eastAsia="PMingLiU"/>
            </w:rPr>
            <w:t>hier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317BE6"/>
    <w:rsid w:val="005B6598"/>
    <w:rsid w:val="005C5CFA"/>
    <w:rsid w:val="00BF7D48"/>
    <w:rsid w:val="00E754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702E"/>
    <w:rPr>
      <w:color w:val="808080"/>
    </w:rPr>
  </w:style>
  <w:style w:type="paragraph" w:customStyle="1" w:styleId="BCB0CF02611A4E0EA7CB962C6B1AD37D">
    <w:name w:val="BCB0CF02611A4E0EA7CB962C6B1AD37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
    <w:name w:val="C08BF0D760734288997F4E3597F4CEC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
    <w:name w:val="822473BF84684DEFBB0C1BDEA04CCBF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
    <w:name w:val="8B2C09DEB6B0484D8629E7B766FF13C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
    <w:name w:val="78AA9274578D4E9EB73E31FD10C07CEB"/>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
    <w:name w:val="05D67D96635F418E87806C2D852A15E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
    <w:name w:val="72A4F122A0EA4D12A04959990BB66FB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
    <w:name w:val="7CF019E9CAA04C45A3D1779235DE0C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
    <w:name w:val="F9FA1BAF9FCC44C698DAD2A5B412B74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
    <w:name w:val="4ACBCD76CDA5426F99234814CE33C75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
    <w:name w:val="AE4F0E25530E407DBB6A39DF7308D63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
    <w:name w:val="90A6E7BC3B784E29821D87B8101C45A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
    <w:name w:val="1FCD39B25662488CBFBCD26C3200EC5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
    <w:name w:val="56A82527C90B443D9355F0BB28F8F1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
    <w:name w:val="317460E95694412EB7E4F365CA78FC1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
    <w:name w:val="0A3347EF50F040F9AFB5316B4C5DD0F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
    <w:name w:val="A568D19D755344B2BCD393241EB6F10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
    <w:name w:val="1A62BC41A8D84D4787DB87049E47D2A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
    <w:name w:val="8974504891AB46EFBA33EDEB98003145"/>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5A71E09FC29495D9CB1797909A49184">
    <w:name w:val="C5A71E09FC29495D9CB1797909A49184"/>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2.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4.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1</Pages>
  <Words>165</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12</cp:revision>
  <cp:lastPrinted>2016-12-19T14:26:00Z</cp:lastPrinted>
  <dcterms:created xsi:type="dcterms:W3CDTF">2023-09-28T07:23:00Z</dcterms:created>
  <dcterms:modified xsi:type="dcterms:W3CDTF">2023-11-28T08:27:00Z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