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5BFFA490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>Kategorie</w:t>
      </w:r>
      <w:r w:rsidR="00367D58">
        <w:rPr>
          <w:rFonts w:ascii="TheMixB SemiBold" w:hAnsi="TheMixB SemiBold"/>
          <w:sz w:val="36"/>
          <w:szCs w:val="36"/>
        </w:rPr>
        <w:t xml:space="preserve"> Privatpersonen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1A2EBBEF" w:rsidR="002A7C5D" w:rsidRPr="006474B4" w:rsidRDefault="00046DA2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BB6" w:rsidRPr="006474B4">
            <w:rPr>
              <w:rFonts w:ascii="Segoe UI Symbol" w:eastAsia="MS Gothic" w:hAnsi="Segoe UI Symbol" w:cs="Segoe UI Symbol"/>
            </w:rPr>
            <w:t>☐</w:t>
          </w:r>
        </w:sdtContent>
      </w:sdt>
      <w:r w:rsidR="002A7C5D" w:rsidRPr="006474B4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6474B4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04A3C25E" w14:textId="2056CC1F" w:rsidR="009F1795" w:rsidRPr="006474B4" w:rsidRDefault="005577CA" w:rsidP="009F1795">
      <w:pPr>
        <w:tabs>
          <w:tab w:val="left" w:pos="567"/>
          <w:tab w:val="left" w:pos="4111"/>
          <w:tab w:val="right" w:pos="5529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Mitglieder</w:t>
      </w:r>
      <w:r w:rsidR="009F1795" w:rsidRPr="006474B4">
        <w:rPr>
          <w:rFonts w:asciiTheme="minorHAnsi" w:hAnsiTheme="minorHAnsi" w:cstheme="minorHAnsi"/>
        </w:rPr>
        <w:t>beitrag</w:t>
      </w:r>
      <w:r w:rsidR="00C71D2E" w:rsidRPr="006474B4">
        <w:rPr>
          <w:rFonts w:asciiTheme="minorHAnsi" w:hAnsiTheme="minorHAnsi" w:cstheme="minorHAnsi"/>
        </w:rPr>
        <w:t xml:space="preserve"> </w:t>
      </w:r>
      <w:r w:rsidR="009F1795" w:rsidRPr="006474B4">
        <w:rPr>
          <w:rFonts w:asciiTheme="minorHAnsi" w:hAnsiTheme="minorHAnsi" w:cstheme="minorHAnsi"/>
        </w:rPr>
        <w:t>CHF</w:t>
      </w:r>
      <w:r w:rsidR="00C71D2E" w:rsidRPr="006474B4">
        <w:rPr>
          <w:rFonts w:asciiTheme="minorHAnsi" w:hAnsiTheme="minorHAnsi" w:cstheme="minorHAnsi"/>
        </w:rPr>
        <w:t xml:space="preserve"> </w:t>
      </w:r>
      <w:r w:rsidR="00367D58" w:rsidRPr="006474B4">
        <w:rPr>
          <w:rFonts w:asciiTheme="minorHAnsi" w:hAnsiTheme="minorHAnsi" w:cstheme="minorHAnsi"/>
        </w:rPr>
        <w:t>5</w:t>
      </w:r>
      <w:r w:rsidR="009F1795" w:rsidRPr="006474B4">
        <w:rPr>
          <w:rFonts w:asciiTheme="minorHAnsi" w:hAnsiTheme="minorHAnsi" w:cstheme="minorHAnsi"/>
        </w:rPr>
        <w:t>0</w:t>
      </w:r>
    </w:p>
    <w:p w14:paraId="60A37AEA" w14:textId="77777777" w:rsidR="009F1795" w:rsidRPr="006474B4" w:rsidRDefault="009F1795" w:rsidP="002A7C5D">
      <w:pPr>
        <w:rPr>
          <w:rFonts w:asciiTheme="minorHAnsi" w:hAnsiTheme="minorHAnsi" w:cstheme="minorHAnsi"/>
          <w:b/>
        </w:rPr>
      </w:pPr>
    </w:p>
    <w:p w14:paraId="5ECE51E3" w14:textId="64F330C9" w:rsidR="002A7C5D" w:rsidRPr="006474B4" w:rsidRDefault="002A7C5D" w:rsidP="002A7C5D">
      <w:pPr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  <w:b/>
        </w:rPr>
        <w:t>Die Höhe des Beitrages wird wie folgt berechnet:</w:t>
      </w:r>
    </w:p>
    <w:p w14:paraId="092698C9" w14:textId="77777777" w:rsidR="00367D58" w:rsidRPr="006474B4" w:rsidRDefault="00367D58" w:rsidP="00367D58">
      <w:pPr>
        <w:tabs>
          <w:tab w:val="left" w:pos="1701"/>
        </w:tabs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 xml:space="preserve">Die Mitgliederbeiträge von Chur Tourismus für "Privatpersonen" besteht aus einem fixen Grundbetrag. </w:t>
      </w:r>
    </w:p>
    <w:p w14:paraId="6A4260C3" w14:textId="0BAA49DD" w:rsidR="00625666" w:rsidRPr="006474B4" w:rsidRDefault="00625666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1EE054BD" w14:textId="0203CFF0" w:rsidR="00367D58" w:rsidRPr="006474B4" w:rsidRDefault="00367D5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674CE1EF" w14:textId="77777777" w:rsidR="00367D58" w:rsidRPr="006474B4" w:rsidRDefault="00367D58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b/>
        </w:rPr>
      </w:pPr>
    </w:p>
    <w:p w14:paraId="5F7E4AA1" w14:textId="6037AE8D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>Name: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6474B4">
        <w:rPr>
          <w:rFonts w:asciiTheme="minorHAnsi" w:hAnsiTheme="minorHAnsi" w:cstheme="minorHAnsi"/>
        </w:rPr>
        <w:tab/>
      </w:r>
      <w:r w:rsidRPr="006474B4">
        <w:rPr>
          <w:rFonts w:asciiTheme="minorHAnsi" w:hAnsiTheme="minorHAnsi" w:cstheme="minorHAnsi"/>
        </w:rPr>
        <w:t>Vorname: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</w:rPr>
      </w:pPr>
      <w:proofErr w:type="spellStart"/>
      <w:r w:rsidRPr="006474B4">
        <w:rPr>
          <w:rFonts w:asciiTheme="minorHAnsi" w:hAnsiTheme="minorHAnsi" w:cstheme="minorHAnsi"/>
        </w:rPr>
        <w:t>Strasse</w:t>
      </w:r>
      <w:proofErr w:type="spellEnd"/>
      <w:r w:rsidRPr="006474B4">
        <w:rPr>
          <w:rFonts w:asciiTheme="minorHAnsi" w:hAnsiTheme="minorHAnsi" w:cstheme="minorHAnsi"/>
        </w:rPr>
        <w:t>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>PLZ:</w:t>
      </w:r>
      <w:r w:rsidRPr="006474B4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6474B4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6474B4" w:rsidRDefault="002A7C5D" w:rsidP="00367D58">
      <w:pPr>
        <w:tabs>
          <w:tab w:val="left" w:pos="1985"/>
          <w:tab w:val="left" w:pos="4111"/>
        </w:tabs>
        <w:spacing w:line="480" w:lineRule="auto"/>
        <w:rPr>
          <w:rFonts w:asciiTheme="minorHAnsi" w:hAnsiTheme="minorHAnsi" w:cstheme="minorHAnsi"/>
          <w:lang w:val="de-CH"/>
        </w:rPr>
      </w:pPr>
      <w:r w:rsidRPr="006474B4">
        <w:rPr>
          <w:rFonts w:asciiTheme="minorHAnsi" w:hAnsiTheme="minorHAnsi" w:cstheme="minorHAnsi"/>
          <w:lang w:val="de-CH"/>
        </w:rPr>
        <w:t>Tel.:</w:t>
      </w:r>
      <w:r w:rsidRPr="006474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6474B4">
        <w:rPr>
          <w:rFonts w:asciiTheme="minorHAnsi" w:hAnsiTheme="minorHAnsi" w:cstheme="minorHAnsi"/>
        </w:rPr>
        <w:tab/>
      </w:r>
      <w:r w:rsidRPr="006474B4">
        <w:rPr>
          <w:rFonts w:asciiTheme="minorHAnsi" w:hAnsiTheme="minorHAnsi" w:cstheme="minorHAnsi"/>
          <w:lang w:val="de-CH"/>
        </w:rPr>
        <w:t>E-Mail:</w:t>
      </w:r>
      <w:r w:rsidRPr="006474B4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6474B4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C71045" w14:textId="77777777" w:rsidR="009B2BD9" w:rsidRPr="006474B4" w:rsidRDefault="009B2BD9" w:rsidP="009B2BD9">
      <w:pPr>
        <w:spacing w:line="276" w:lineRule="auto"/>
        <w:rPr>
          <w:rFonts w:asciiTheme="minorHAnsi" w:hAnsiTheme="minorHAnsi" w:cstheme="minorHAnsi"/>
          <w:lang w:val="de-CH"/>
        </w:rPr>
      </w:pPr>
    </w:p>
    <w:p w14:paraId="0B0EA015" w14:textId="7BE5318A" w:rsidR="002D07A5" w:rsidRPr="006474B4" w:rsidRDefault="002D07A5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22AA70FF" w14:textId="0AE20231" w:rsidR="00367D58" w:rsidRPr="006474B4" w:rsidRDefault="00367D58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1B7AD131" w14:textId="77777777" w:rsidR="00367D58" w:rsidRPr="006474B4" w:rsidRDefault="00367D58" w:rsidP="002D07A5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03B0DDE8" w14:textId="717A2325" w:rsidR="00692A25" w:rsidRPr="006474B4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0" w:name="_Hlk146783395"/>
      <w:bookmarkStart w:id="1" w:name="_Hlk146783496"/>
      <w:r w:rsidRPr="006474B4">
        <w:rPr>
          <w:rFonts w:asciiTheme="minorHAnsi" w:hAnsiTheme="minorHAnsi" w:cstheme="minorHAnsi"/>
        </w:rPr>
        <w:t>Datum</w:t>
      </w:r>
      <w:r w:rsidR="009107F0" w:rsidRPr="006474B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6474B4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6474B4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6474B4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>Unterschrift:</w:t>
      </w:r>
    </w:p>
    <w:p w14:paraId="3445922B" w14:textId="7EE562CC" w:rsidR="00625666" w:rsidRPr="006474B4" w:rsidRDefault="00046DA2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81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0"/>
      <w:bookmarkEnd w:id="1"/>
    </w:p>
    <w:p w14:paraId="410C311B" w14:textId="3D2AA8ED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289F5B13" w14:textId="0475AC9E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316BCC2B" w14:textId="0F844BE4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61601B21" w14:textId="3EFDAEC2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2526264A" w14:textId="4397A83E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2C1E37AE" w14:textId="1E4AC9EE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36318062" w14:textId="77777777" w:rsidR="00367D58" w:rsidRPr="006474B4" w:rsidRDefault="00367D58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</w:p>
    <w:p w14:paraId="6126A83F" w14:textId="18DEBEAC" w:rsidR="009107F0" w:rsidRPr="006474B4" w:rsidRDefault="009107F0" w:rsidP="00625666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6474B4">
        <w:rPr>
          <w:rFonts w:asciiTheme="minorHAnsi" w:hAnsiTheme="minorHAnsi" w:cstheme="minorHAnsi"/>
        </w:rPr>
        <w:t xml:space="preserve">Bitte senden Sie dieses Formular an: </w:t>
      </w:r>
    </w:p>
    <w:p w14:paraId="0D5D039A" w14:textId="4C3A6995" w:rsidR="009107F0" w:rsidRPr="00046DA2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lang w:val="fr-CH"/>
        </w:rPr>
      </w:pPr>
      <w:r w:rsidRPr="00046DA2">
        <w:rPr>
          <w:rFonts w:asciiTheme="minorHAnsi" w:hAnsiTheme="minorHAnsi" w:cstheme="minorHAnsi"/>
          <w:lang w:val="fr-CH"/>
        </w:rPr>
        <w:t>Chur Tourismus, Post</w:t>
      </w:r>
      <w:r w:rsidR="00046DA2" w:rsidRPr="00046DA2">
        <w:rPr>
          <w:rFonts w:asciiTheme="minorHAnsi" w:hAnsiTheme="minorHAnsi" w:cstheme="minorHAnsi"/>
          <w:lang w:val="fr-CH"/>
        </w:rPr>
        <w:t>strasse 43</w:t>
      </w:r>
      <w:r w:rsidRPr="00046DA2">
        <w:rPr>
          <w:rFonts w:asciiTheme="minorHAnsi" w:hAnsiTheme="minorHAnsi" w:cstheme="minorHAnsi"/>
          <w:lang w:val="fr-CH"/>
        </w:rPr>
        <w:t>, 700</w:t>
      </w:r>
      <w:r w:rsidR="00046DA2" w:rsidRPr="00046DA2">
        <w:rPr>
          <w:rFonts w:asciiTheme="minorHAnsi" w:hAnsiTheme="minorHAnsi" w:cstheme="minorHAnsi"/>
          <w:lang w:val="fr-CH"/>
        </w:rPr>
        <w:t>0</w:t>
      </w:r>
      <w:r w:rsidRPr="00046DA2">
        <w:rPr>
          <w:rFonts w:asciiTheme="minorHAnsi" w:hAnsiTheme="minorHAnsi" w:cstheme="minorHAnsi"/>
          <w:lang w:val="fr-CH"/>
        </w:rPr>
        <w:t xml:space="preserve"> Chur, Tel. 081 252 18 18 </w:t>
      </w:r>
      <w:hyperlink r:id="rId12" w:history="1">
        <w:r w:rsidRPr="00046DA2">
          <w:rPr>
            <w:rStyle w:val="Hyperlink"/>
            <w:rFonts w:asciiTheme="minorHAnsi" w:hAnsiTheme="minorHAnsi" w:cstheme="minorHAnsi"/>
            <w:lang w:val="fr-CH"/>
          </w:rPr>
          <w:t>mitglieder@churtourismus.ch</w:t>
        </w:r>
      </w:hyperlink>
      <w:r w:rsidRPr="00046DA2">
        <w:rPr>
          <w:rFonts w:asciiTheme="minorHAnsi" w:hAnsiTheme="minorHAnsi" w:cstheme="minorHAnsi"/>
          <w:lang w:val="fr-CH"/>
        </w:rPr>
        <w:t xml:space="preserve">; </w:t>
      </w:r>
      <w:hyperlink r:id="rId13" w:history="1">
        <w:r w:rsidRPr="00046DA2">
          <w:rPr>
            <w:rStyle w:val="Hyperlink"/>
            <w:rFonts w:asciiTheme="minorHAnsi" w:hAnsiTheme="minorHAnsi" w:cstheme="minorHAnsi"/>
            <w:lang w:val="fr-CH"/>
          </w:rPr>
          <w:t>www.churtourismus.ch</w:t>
        </w:r>
      </w:hyperlink>
      <w:r w:rsidRPr="00046DA2">
        <w:rPr>
          <w:rFonts w:asciiTheme="minorHAnsi" w:hAnsiTheme="minorHAnsi" w:cstheme="minorHAnsi"/>
          <w:lang w:val="fr-CH"/>
        </w:rPr>
        <w:t xml:space="preserve"> </w:t>
      </w:r>
    </w:p>
    <w:sectPr w:rsidR="009107F0" w:rsidRPr="00046DA2" w:rsidSect="00625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965" w:right="851" w:bottom="426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CE99" w14:textId="77777777" w:rsidR="006541F6" w:rsidRDefault="006541F6">
      <w:r>
        <w:separator/>
      </w:r>
    </w:p>
  </w:endnote>
  <w:endnote w:type="continuationSeparator" w:id="0">
    <w:p w14:paraId="0E0A3A98" w14:textId="77777777" w:rsidR="006541F6" w:rsidRDefault="0065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DD79" w14:textId="77777777" w:rsidR="00DE550D" w:rsidRDefault="00DE55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DDA1" w14:textId="77777777" w:rsidR="00DE550D" w:rsidRDefault="00DE55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9DE8" w14:textId="77777777" w:rsidR="006541F6" w:rsidRDefault="006541F6">
      <w:r>
        <w:separator/>
      </w:r>
    </w:p>
  </w:footnote>
  <w:footnote w:type="continuationSeparator" w:id="0">
    <w:p w14:paraId="2456FA73" w14:textId="77777777" w:rsidR="006541F6" w:rsidRDefault="0065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268F" w14:textId="77777777" w:rsidR="00DE550D" w:rsidRDefault="00DE55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063506FB" w14:textId="77777777" w:rsidR="00DE550D" w:rsidRDefault="00DE550D" w:rsidP="00DE550D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Chur Tourismus</w:t>
          </w:r>
        </w:p>
        <w:p w14:paraId="3B598122" w14:textId="77777777" w:rsidR="00DE550D" w:rsidRDefault="00DE550D" w:rsidP="00DE550D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73BBC6CC" w14:textId="77777777" w:rsidR="00DE550D" w:rsidRDefault="00DE550D" w:rsidP="00DE550D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CH-7000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6465" w14:textId="77777777" w:rsidR="00DE550D" w:rsidRDefault="00DE5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46DA2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01CA"/>
    <w:rsid w:val="0023225A"/>
    <w:rsid w:val="0023312B"/>
    <w:rsid w:val="00233DAA"/>
    <w:rsid w:val="0023444F"/>
    <w:rsid w:val="002347AA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07A5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2AE5"/>
    <w:rsid w:val="00354510"/>
    <w:rsid w:val="003545A8"/>
    <w:rsid w:val="00355421"/>
    <w:rsid w:val="00360AA4"/>
    <w:rsid w:val="003615FB"/>
    <w:rsid w:val="003645E6"/>
    <w:rsid w:val="00364786"/>
    <w:rsid w:val="00367D58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11A1"/>
    <w:rsid w:val="00543F2B"/>
    <w:rsid w:val="005477CD"/>
    <w:rsid w:val="005524B4"/>
    <w:rsid w:val="00553A76"/>
    <w:rsid w:val="00554493"/>
    <w:rsid w:val="005577CA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4A2E"/>
    <w:rsid w:val="005B7AB4"/>
    <w:rsid w:val="005C2529"/>
    <w:rsid w:val="005C4914"/>
    <w:rsid w:val="005D242C"/>
    <w:rsid w:val="005D3E99"/>
    <w:rsid w:val="005D5F0C"/>
    <w:rsid w:val="005D681A"/>
    <w:rsid w:val="005E17F3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2887"/>
    <w:rsid w:val="006231D6"/>
    <w:rsid w:val="006234E6"/>
    <w:rsid w:val="0062566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474B4"/>
    <w:rsid w:val="006504BB"/>
    <w:rsid w:val="0065201C"/>
    <w:rsid w:val="00652AE9"/>
    <w:rsid w:val="006541F6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5B0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7BDC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2B71"/>
    <w:rsid w:val="00C619C5"/>
    <w:rsid w:val="00C6530E"/>
    <w:rsid w:val="00C66297"/>
    <w:rsid w:val="00C67194"/>
    <w:rsid w:val="00C714A0"/>
    <w:rsid w:val="00C71D2E"/>
    <w:rsid w:val="00C745DC"/>
    <w:rsid w:val="00C74D9C"/>
    <w:rsid w:val="00C77B12"/>
    <w:rsid w:val="00C8128B"/>
    <w:rsid w:val="00C814E7"/>
    <w:rsid w:val="00C81F63"/>
    <w:rsid w:val="00C82E0E"/>
    <w:rsid w:val="00C83185"/>
    <w:rsid w:val="00C83CEF"/>
    <w:rsid w:val="00C85132"/>
    <w:rsid w:val="00C8568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2F2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3093"/>
    <w:rsid w:val="00D950CE"/>
    <w:rsid w:val="00D96150"/>
    <w:rsid w:val="00D96C2E"/>
    <w:rsid w:val="00D96DF2"/>
    <w:rsid w:val="00DA443F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550D"/>
    <w:rsid w:val="00DE647A"/>
    <w:rsid w:val="00E05F8D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4054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DD3768" w:rsidRDefault="0003702E" w:rsidP="0003702E">
          <w:pPr>
            <w:pStyle w:val="C08BF0D760734288997F4E3597F4CEC9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DD3768" w:rsidRDefault="0003702E" w:rsidP="0003702E">
          <w:pPr>
            <w:pStyle w:val="8B2C09DEB6B0484D8629E7B766FF13C8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DD3768" w:rsidRDefault="0003702E" w:rsidP="0003702E">
          <w:pPr>
            <w:pStyle w:val="78AA9274578D4E9EB73E31FD10C07CEB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DD3768" w:rsidRDefault="0003702E" w:rsidP="0003702E">
          <w:pPr>
            <w:pStyle w:val="822473BF84684DEFBB0C1BDEA04CCBF6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DD3768" w:rsidRDefault="0003702E" w:rsidP="0003702E">
          <w:pPr>
            <w:pStyle w:val="05D67D96635F418E87806C2D852A15EE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DD3768" w:rsidRDefault="0003702E" w:rsidP="0003702E">
          <w:pPr>
            <w:pStyle w:val="72A4F122A0EA4D12A04959990BB66FBF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DD3768" w:rsidRDefault="0003702E" w:rsidP="0003702E">
          <w:pPr>
            <w:pStyle w:val="7CF019E9CAA04C45A3D1779235DE0CA1"/>
          </w:pPr>
          <w:r>
            <w:rPr>
              <w:rStyle w:val="Platzhaltertext"/>
              <w:rFonts w:eastAsia="PMingLiU"/>
            </w:rPr>
            <w:t>hier ausfüllen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DD3768" w:rsidRDefault="0003702E" w:rsidP="0003702E">
          <w:pPr>
            <w:pStyle w:val="C5A71E09FC29495D9CB1797909A49184"/>
          </w:pPr>
          <w:r w:rsidRPr="00742C5D">
            <w:rPr>
              <w:rStyle w:val="Platzhaltertext"/>
              <w:rFonts w:eastAsia="PMingLiU"/>
            </w:rPr>
            <w:t xml:space="preserve">Datum </w:t>
          </w:r>
          <w:r>
            <w:rPr>
              <w:rStyle w:val="Platzhaltertext"/>
              <w:rFonts w:eastAsia="PMingLiU"/>
            </w:rPr>
            <w:t>hier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237B98"/>
    <w:rsid w:val="0076131D"/>
    <w:rsid w:val="00DD3768"/>
    <w:rsid w:val="00DF2E20"/>
    <w:rsid w:val="00E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02E"/>
    <w:rPr>
      <w:color w:val="808080"/>
    </w:rPr>
  </w:style>
  <w:style w:type="paragraph" w:customStyle="1" w:styleId="C08BF0D760734288997F4E3597F4CEC9">
    <w:name w:val="C08BF0D760734288997F4E3597F4CEC9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">
    <w:name w:val="822473BF84684DEFBB0C1BDEA04CCBF6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">
    <w:name w:val="8B2C09DEB6B0484D8629E7B766FF13C8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">
    <w:name w:val="78AA9274578D4E9EB73E31FD10C07CEB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">
    <w:name w:val="05D67D96635F418E87806C2D852A15EE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">
    <w:name w:val="72A4F122A0EA4D12A04959990BB66FBF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">
    <w:name w:val="7CF019E9CAA04C45A3D1779235DE0CA1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5A71E09FC29495D9CB1797909A49184">
    <w:name w:val="C5A71E09FC29495D9CB1797909A49184"/>
    <w:rsid w:val="00037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1</Pages>
  <Words>97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Schäffeler Lara</cp:lastModifiedBy>
  <cp:revision>8</cp:revision>
  <cp:lastPrinted>2016-12-19T14:26:00Z</cp:lastPrinted>
  <dcterms:created xsi:type="dcterms:W3CDTF">2023-09-28T07:25:00Z</dcterms:created>
  <dcterms:modified xsi:type="dcterms:W3CDTF">2023-11-28T08:27:00Z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